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C28C" w14:textId="55AA43A1" w:rsidR="00A61F4D" w:rsidRPr="00017C33" w:rsidRDefault="00017C33" w:rsidP="00017C33">
      <w:pPr>
        <w:rPr>
          <w:b/>
          <w:bCs/>
          <w:sz w:val="20"/>
        </w:rPr>
      </w:pPr>
      <w:r w:rsidRPr="00017C33">
        <w:rPr>
          <w:b/>
          <w:bCs/>
          <w:sz w:val="20"/>
        </w:rPr>
        <w:t xml:space="preserve">CONTRATTO PER L’AFFIDAMENTO </w:t>
      </w:r>
      <w:r w:rsidR="00AF09F0">
        <w:rPr>
          <w:b/>
          <w:bCs/>
          <w:sz w:val="20"/>
        </w:rPr>
        <w:t xml:space="preserve">DELLA FORNITURA </w:t>
      </w:r>
      <w:r w:rsidR="00A02A0E" w:rsidRPr="00A02A0E">
        <w:rPr>
          <w:b/>
          <w:bCs/>
          <w:sz w:val="20"/>
        </w:rPr>
        <w:t>DEL “POTENZIAMENTO DEL SISTEMA INTEGRATO DI METABOLOMICA PIATTAFORMA ISBE-ELIXIR-IT”</w:t>
      </w:r>
      <w:r w:rsidRPr="00017C33">
        <w:rPr>
          <w:b/>
          <w:bCs/>
          <w:sz w:val="20"/>
        </w:rPr>
        <w:t xml:space="preserve"> NELL’AMBITO DEL PIANO NAZIONALE RIPRESA E RESILIENZA (PNRR) MISSIONE </w:t>
      </w:r>
      <w:r w:rsidR="00A61F4D" w:rsidRPr="00A61F4D">
        <w:rPr>
          <w:b/>
          <w:bCs/>
          <w:sz w:val="20"/>
        </w:rPr>
        <w:t>4, COMPONENTE 2 INVESTIMENTO 3.1 “FONDO PER LA REALIZZAZIONE DI UN SISTEMA INTEGRATO DI INFRASTRUTTURE DI RICERCA E INNOVAZIONE” PROGETTO IR0000010 “ELIXIR X NEXTGENERATIONIT: CONSOLIDAMENTO DELL’INFRASTRUTTURA ITALIANA PER I DATI OMICI E LA BIOINFORMATICA” (ELIXIRXNEXTGENIT) - CUP B53C22001800006 - CIG A01D395D33</w:t>
      </w:r>
    </w:p>
    <w:p w14:paraId="4E44AF0D" w14:textId="77777777" w:rsidR="00017C33" w:rsidRPr="00017C33" w:rsidRDefault="00017C33" w:rsidP="00017C33">
      <w:pPr>
        <w:jc w:val="center"/>
        <w:rPr>
          <w:sz w:val="20"/>
        </w:rPr>
      </w:pPr>
      <w:r w:rsidRPr="00017C33">
        <w:rPr>
          <w:sz w:val="20"/>
        </w:rPr>
        <w:t>TRA</w:t>
      </w:r>
    </w:p>
    <w:p w14:paraId="3BFC7584" w14:textId="2645F8EA" w:rsidR="00017C33" w:rsidRPr="00017C33" w:rsidRDefault="00017C33" w:rsidP="00017C33">
      <w:pPr>
        <w:rPr>
          <w:sz w:val="20"/>
        </w:rPr>
      </w:pPr>
      <w:r w:rsidRPr="00017C33">
        <w:rPr>
          <w:sz w:val="20"/>
        </w:rPr>
        <w:t xml:space="preserve">L’Istituto </w:t>
      </w:r>
      <w:r w:rsidR="00BA126B" w:rsidRPr="00BA126B">
        <w:rPr>
          <w:sz w:val="20"/>
        </w:rPr>
        <w:t>di Bioimmagini e Fisiologia Molecolare</w:t>
      </w:r>
      <w:r w:rsidRPr="00017C33">
        <w:rPr>
          <w:sz w:val="20"/>
        </w:rPr>
        <w:t xml:space="preserve"> del Consiglio Nazionale delle Ricerche (in seguito “Ente”), con sede in </w:t>
      </w:r>
      <w:r w:rsidR="001C6E91" w:rsidRPr="001C6E91">
        <w:rPr>
          <w:sz w:val="20"/>
        </w:rPr>
        <w:t>Via F.lli Cervi, 93 – 20054 Segrate (MI)</w:t>
      </w:r>
      <w:r w:rsidRPr="00017C33">
        <w:rPr>
          <w:sz w:val="20"/>
        </w:rPr>
        <w:t xml:space="preserve">, C.F. 80054330586 e P.IVA 02118311006, rappresentato ai fini del presente atto dal </w:t>
      </w:r>
      <w:r w:rsidR="001C6E91">
        <w:rPr>
          <w:sz w:val="20"/>
        </w:rPr>
        <w:t>Direttore Prof. Danilo Porro</w:t>
      </w:r>
      <w:r w:rsidRPr="00017C33">
        <w:rPr>
          <w:sz w:val="20"/>
        </w:rPr>
        <w:t xml:space="preserve">, domiciliato per la carica presso la sede, munito degli occorrenti poteri in forza del provvedimento </w:t>
      </w:r>
      <w:r w:rsidR="00311A67" w:rsidRPr="00017C33">
        <w:rPr>
          <w:sz w:val="20"/>
        </w:rPr>
        <w:t xml:space="preserve">del Direttore Generale </w:t>
      </w:r>
      <w:r w:rsidRPr="00017C33">
        <w:rPr>
          <w:sz w:val="20"/>
        </w:rPr>
        <w:t>del Consiglio Nazionale delle Ricerche</w:t>
      </w:r>
      <w:r w:rsidR="009C498D">
        <w:rPr>
          <w:sz w:val="20"/>
        </w:rPr>
        <w:t xml:space="preserve">, </w:t>
      </w:r>
      <w:r w:rsidR="009C498D" w:rsidRPr="00C31D42">
        <w:rPr>
          <w:rFonts w:eastAsia="Calibri" w:cstheme="minorHAnsi"/>
          <w:sz w:val="20"/>
        </w:rPr>
        <w:t xml:space="preserve">n° </w:t>
      </w:r>
      <w:r w:rsidR="009C498D">
        <w:rPr>
          <w:rFonts w:eastAsia="Calibri" w:cstheme="minorHAnsi"/>
          <w:sz w:val="20"/>
        </w:rPr>
        <w:t>64</w:t>
      </w:r>
      <w:r w:rsidR="009C498D" w:rsidRPr="00C31D42">
        <w:rPr>
          <w:rFonts w:eastAsia="Calibri" w:cstheme="minorHAnsi"/>
          <w:sz w:val="20"/>
        </w:rPr>
        <w:t xml:space="preserve"> del</w:t>
      </w:r>
      <w:r w:rsidR="009C498D">
        <w:rPr>
          <w:rFonts w:eastAsia="Calibri" w:cstheme="minorHAnsi"/>
          <w:sz w:val="20"/>
        </w:rPr>
        <w:t xml:space="preserve"> 17/06/2020, </w:t>
      </w:r>
      <w:r w:rsidR="009C498D" w:rsidRPr="00B523D8">
        <w:rPr>
          <w:rFonts w:eastAsia="Calibri" w:cstheme="minorHAnsi"/>
          <w:sz w:val="20"/>
        </w:rPr>
        <w:t xml:space="preserve">protocollo AMMCNT-CNR n. </w:t>
      </w:r>
      <w:r w:rsidR="009C498D" w:rsidRPr="00E51766">
        <w:rPr>
          <w:rFonts w:eastAsia="Calibri" w:cstheme="minorHAnsi"/>
          <w:sz w:val="20"/>
        </w:rPr>
        <w:t>0038509/2020 del 17/06/2020</w:t>
      </w:r>
      <w:r w:rsidR="009C498D">
        <w:rPr>
          <w:rFonts w:eastAsia="Calibri" w:cstheme="minorHAnsi"/>
          <w:sz w:val="20"/>
        </w:rPr>
        <w:t>,</w:t>
      </w:r>
      <w:r w:rsidRPr="00017C33">
        <w:rPr>
          <w:sz w:val="20"/>
        </w:rPr>
        <w:t xml:space="preserve"> domicilio digitale PEC: </w:t>
      </w:r>
      <w:hyperlink r:id="rId11" w:history="1">
        <w:r w:rsidR="00E51724" w:rsidRPr="008F3D42">
          <w:rPr>
            <w:rStyle w:val="Collegamentoipertestuale"/>
            <w:sz w:val="20"/>
          </w:rPr>
          <w:t>protocollo.ibfm@pec.cnr.it</w:t>
        </w:r>
      </w:hyperlink>
      <w:r w:rsidR="00E51724">
        <w:rPr>
          <w:sz w:val="20"/>
        </w:rPr>
        <w:t xml:space="preserve"> </w:t>
      </w:r>
    </w:p>
    <w:p w14:paraId="5F352317" w14:textId="77777777" w:rsidR="00017C33" w:rsidRPr="00017C33" w:rsidRDefault="00017C33" w:rsidP="00017C33">
      <w:pPr>
        <w:jc w:val="center"/>
        <w:rPr>
          <w:sz w:val="20"/>
        </w:rPr>
      </w:pPr>
      <w:r w:rsidRPr="00017C33">
        <w:rPr>
          <w:sz w:val="20"/>
        </w:rPr>
        <w:t>E</w:t>
      </w:r>
    </w:p>
    <w:p w14:paraId="66CEACB4" w14:textId="019A7219" w:rsidR="00017C33" w:rsidRDefault="00017C33" w:rsidP="00017C33">
      <w:pPr>
        <w:rPr>
          <w:sz w:val="20"/>
        </w:rPr>
      </w:pPr>
      <w:r w:rsidRPr="00017C33">
        <w:rPr>
          <w:sz w:val="20"/>
        </w:rPr>
        <w:t>L’operatore economico (</w:t>
      </w:r>
      <w:r w:rsidRPr="00B51E9E">
        <w:rPr>
          <w:sz w:val="20"/>
          <w:highlight w:val="yellow"/>
        </w:rPr>
        <w:t>completare</w:t>
      </w:r>
      <w:r w:rsidRPr="00017C33">
        <w:rPr>
          <w:sz w:val="20"/>
        </w:rPr>
        <w:t>) (in seguito “Contraente”), con sede legale in (</w:t>
      </w:r>
      <w:r w:rsidRPr="00B51E9E">
        <w:rPr>
          <w:sz w:val="20"/>
          <w:highlight w:val="yellow"/>
        </w:rPr>
        <w:t>completare indirizzo</w:t>
      </w:r>
      <w:r w:rsidRPr="00017C33">
        <w:rPr>
          <w:sz w:val="20"/>
        </w:rPr>
        <w:t xml:space="preserve">), C.F. </w:t>
      </w:r>
      <w:r w:rsidR="00B51E9E" w:rsidRPr="00017C33">
        <w:rPr>
          <w:sz w:val="20"/>
        </w:rPr>
        <w:t>[</w:t>
      </w:r>
      <w:r w:rsidR="00B51E9E" w:rsidRPr="00B51E9E">
        <w:rPr>
          <w:sz w:val="20"/>
          <w:highlight w:val="yellow"/>
        </w:rPr>
        <w:t>COMPLETARE</w:t>
      </w:r>
      <w:r w:rsidR="00B51E9E" w:rsidRPr="00017C33">
        <w:rPr>
          <w:sz w:val="20"/>
        </w:rPr>
        <w:t>]</w:t>
      </w:r>
      <w:r w:rsidR="00B51E9E">
        <w:rPr>
          <w:sz w:val="20"/>
        </w:rPr>
        <w:t xml:space="preserve"> </w:t>
      </w:r>
      <w:r w:rsidRPr="00017C33">
        <w:rPr>
          <w:sz w:val="20"/>
        </w:rPr>
        <w:t xml:space="preserve">e P.IVA </w:t>
      </w:r>
      <w:r w:rsidR="00B51E9E" w:rsidRPr="00017C33">
        <w:rPr>
          <w:sz w:val="20"/>
        </w:rPr>
        <w:t>[</w:t>
      </w:r>
      <w:r w:rsidR="00B51E9E" w:rsidRPr="00B51E9E">
        <w:rPr>
          <w:sz w:val="20"/>
          <w:highlight w:val="yellow"/>
        </w:rPr>
        <w:t>COMPLETARE</w:t>
      </w:r>
      <w:r w:rsidR="00B51E9E" w:rsidRPr="00017C33">
        <w:rPr>
          <w:sz w:val="20"/>
        </w:rPr>
        <w:t>]</w:t>
      </w:r>
      <w:r w:rsidRPr="00017C33">
        <w:rPr>
          <w:sz w:val="20"/>
        </w:rPr>
        <w:t xml:space="preserve">, rappresentato ai fine del presente atto dal Sig. </w:t>
      </w:r>
      <w:r w:rsidR="00B51E9E" w:rsidRPr="00017C33">
        <w:rPr>
          <w:sz w:val="20"/>
        </w:rPr>
        <w:t>[</w:t>
      </w:r>
      <w:r w:rsidR="00B51E9E" w:rsidRPr="00B51E9E">
        <w:rPr>
          <w:sz w:val="20"/>
          <w:highlight w:val="yellow"/>
        </w:rPr>
        <w:t>COMPLETARE</w:t>
      </w:r>
      <w:r w:rsidR="00B51E9E" w:rsidRPr="00017C33">
        <w:rPr>
          <w:sz w:val="20"/>
        </w:rPr>
        <w:t>]</w:t>
      </w:r>
      <w:r w:rsidRPr="00017C33">
        <w:rPr>
          <w:sz w:val="20"/>
        </w:rPr>
        <w:t xml:space="preserve">, domiciliato per la carica presso la sede </w:t>
      </w:r>
      <w:r w:rsidRPr="00017C33">
        <w:rPr>
          <w:sz w:val="20"/>
        </w:rPr>
        <w:lastRenderedPageBreak/>
        <w:t xml:space="preserve">legale, nella sua qualità di </w:t>
      </w:r>
      <w:r w:rsidR="00B51E9E" w:rsidRPr="00017C33">
        <w:rPr>
          <w:sz w:val="20"/>
        </w:rPr>
        <w:t>[</w:t>
      </w:r>
      <w:r w:rsidR="00B51E9E" w:rsidRPr="00B51E9E">
        <w:rPr>
          <w:sz w:val="20"/>
          <w:highlight w:val="yellow"/>
        </w:rPr>
        <w:t>COMPLETARE</w:t>
      </w:r>
      <w:r w:rsidR="00B51E9E" w:rsidRPr="00017C33">
        <w:rPr>
          <w:sz w:val="20"/>
        </w:rPr>
        <w:t>]</w:t>
      </w:r>
      <w:r w:rsidRPr="00017C33">
        <w:rPr>
          <w:sz w:val="20"/>
        </w:rPr>
        <w:t xml:space="preserve">, C.F. </w:t>
      </w:r>
      <w:r w:rsidR="00B51E9E" w:rsidRPr="00017C33">
        <w:rPr>
          <w:sz w:val="20"/>
        </w:rPr>
        <w:t>[</w:t>
      </w:r>
      <w:r w:rsidR="00B51E9E" w:rsidRPr="00B51E9E">
        <w:rPr>
          <w:sz w:val="20"/>
          <w:highlight w:val="yellow"/>
        </w:rPr>
        <w:t>COMPLETARE</w:t>
      </w:r>
      <w:r w:rsidR="00B51E9E" w:rsidRPr="00017C33">
        <w:rPr>
          <w:sz w:val="20"/>
        </w:rPr>
        <w:t>]</w:t>
      </w:r>
      <w:r w:rsidRPr="00017C33">
        <w:rPr>
          <w:sz w:val="20"/>
        </w:rPr>
        <w:t xml:space="preserve">, domicilio digitale PEC: </w:t>
      </w:r>
      <w:r w:rsidR="00B51E9E" w:rsidRPr="00017C33">
        <w:rPr>
          <w:sz w:val="20"/>
        </w:rPr>
        <w:t>[</w:t>
      </w:r>
      <w:r w:rsidR="00B51E9E" w:rsidRPr="00B51E9E">
        <w:rPr>
          <w:sz w:val="20"/>
          <w:highlight w:val="yellow"/>
        </w:rPr>
        <w:t>COMPLETARE</w:t>
      </w:r>
      <w:r w:rsidR="00B51E9E" w:rsidRPr="00017C33">
        <w:rPr>
          <w:sz w:val="20"/>
        </w:rPr>
        <w:t>]</w:t>
      </w:r>
    </w:p>
    <w:p w14:paraId="37A2394F" w14:textId="6911B160" w:rsidR="00BB12B3" w:rsidRDefault="005A6F78" w:rsidP="00BB12B3">
      <w:pPr>
        <w:jc w:val="center"/>
        <w:rPr>
          <w:bCs/>
          <w:sz w:val="20"/>
        </w:rPr>
      </w:pPr>
      <w:r w:rsidRPr="00BB12B3">
        <w:rPr>
          <w:bCs/>
          <w:sz w:val="20"/>
        </w:rPr>
        <w:t>PREMESSO CHE:</w:t>
      </w:r>
    </w:p>
    <w:p w14:paraId="6CD0B352" w14:textId="2E8886EC" w:rsidR="00017C33" w:rsidRPr="00D130E0" w:rsidRDefault="00017C33" w:rsidP="00017C33">
      <w:pPr>
        <w:adjustRightInd w:val="0"/>
        <w:snapToGrid w:val="0"/>
        <w:rPr>
          <w:sz w:val="20"/>
        </w:rPr>
      </w:pPr>
      <w:r>
        <w:rPr>
          <w:rFonts w:cs="Courier New"/>
          <w:sz w:val="20"/>
        </w:rPr>
        <w:t>1)</w:t>
      </w:r>
      <w:r w:rsidRPr="005C4484">
        <w:rPr>
          <w:sz w:val="20"/>
        </w:rPr>
        <w:t xml:space="preserve"> </w:t>
      </w:r>
      <w:r w:rsidRPr="00BB12B3">
        <w:rPr>
          <w:sz w:val="20"/>
        </w:rPr>
        <w:t xml:space="preserve">Con </w:t>
      </w:r>
      <w:r>
        <w:rPr>
          <w:sz w:val="20"/>
        </w:rPr>
        <w:t>provvedimento di d</w:t>
      </w:r>
      <w:r w:rsidRPr="00BB12B3">
        <w:rPr>
          <w:sz w:val="20"/>
        </w:rPr>
        <w:t>e</w:t>
      </w:r>
      <w:r>
        <w:rPr>
          <w:sz w:val="20"/>
        </w:rPr>
        <w:t>cisione di contrattare</w:t>
      </w:r>
      <w:r w:rsidRPr="00BB12B3">
        <w:rPr>
          <w:sz w:val="20"/>
        </w:rPr>
        <w:t xml:space="preserve"> Prot.</w:t>
      </w:r>
      <w:r w:rsidR="00B5445C" w:rsidRPr="00B5445C">
        <w:t xml:space="preserve"> </w:t>
      </w:r>
      <w:r w:rsidR="00B5445C" w:rsidRPr="00B5445C">
        <w:rPr>
          <w:sz w:val="20"/>
        </w:rPr>
        <w:t xml:space="preserve">0327939 </w:t>
      </w:r>
      <w:r w:rsidR="00B5445C">
        <w:rPr>
          <w:sz w:val="20"/>
        </w:rPr>
        <w:t xml:space="preserve">del </w:t>
      </w:r>
      <w:r w:rsidR="00B5445C" w:rsidRPr="00B5445C">
        <w:rPr>
          <w:sz w:val="20"/>
        </w:rPr>
        <w:t>31</w:t>
      </w:r>
      <w:r w:rsidR="00B5445C">
        <w:rPr>
          <w:sz w:val="20"/>
        </w:rPr>
        <w:t>/</w:t>
      </w:r>
      <w:r w:rsidR="00B5445C" w:rsidRPr="00B5445C">
        <w:rPr>
          <w:sz w:val="20"/>
        </w:rPr>
        <w:t>10</w:t>
      </w:r>
      <w:r w:rsidR="00B5445C">
        <w:rPr>
          <w:sz w:val="20"/>
        </w:rPr>
        <w:t>/</w:t>
      </w:r>
      <w:r w:rsidR="00B5445C" w:rsidRPr="00B5445C">
        <w:rPr>
          <w:sz w:val="20"/>
        </w:rPr>
        <w:t>2023</w:t>
      </w:r>
      <w:r w:rsidRPr="00BB12B3">
        <w:rPr>
          <w:sz w:val="20"/>
        </w:rPr>
        <w:t xml:space="preserve">, l’Ente ha </w:t>
      </w:r>
      <w:r>
        <w:rPr>
          <w:sz w:val="20"/>
        </w:rPr>
        <w:t>disposto</w:t>
      </w:r>
      <w:r w:rsidRPr="00BB12B3">
        <w:rPr>
          <w:sz w:val="20"/>
        </w:rPr>
        <w:t xml:space="preserve"> </w:t>
      </w:r>
      <w:r>
        <w:rPr>
          <w:sz w:val="20"/>
        </w:rPr>
        <w:t>di avviare</w:t>
      </w:r>
      <w:r w:rsidRPr="00BB12B3">
        <w:rPr>
          <w:sz w:val="20"/>
        </w:rPr>
        <w:t xml:space="preserve"> una procedura</w:t>
      </w:r>
      <w:r w:rsidR="007041FA">
        <w:rPr>
          <w:sz w:val="20"/>
        </w:rPr>
        <w:t xml:space="preserve"> negoziata senza pubblicazione di un bando</w:t>
      </w:r>
      <w:r>
        <w:rPr>
          <w:sz w:val="20"/>
        </w:rPr>
        <w:t>, ai sensi dell’art.</w:t>
      </w:r>
      <w:r w:rsidR="007041FA">
        <w:rPr>
          <w:sz w:val="20"/>
        </w:rPr>
        <w:t xml:space="preserve"> 76, comma 2, </w:t>
      </w:r>
      <w:r w:rsidR="00190C07">
        <w:rPr>
          <w:sz w:val="20"/>
        </w:rPr>
        <w:t xml:space="preserve">lettera b), punto </w:t>
      </w:r>
      <w:r w:rsidR="00190C07" w:rsidRPr="00E51724">
        <w:rPr>
          <w:sz w:val="20"/>
        </w:rPr>
        <w:t>2</w:t>
      </w:r>
      <w:r w:rsidR="00E51724">
        <w:rPr>
          <w:sz w:val="20"/>
        </w:rPr>
        <w:t>)</w:t>
      </w:r>
      <w:r>
        <w:rPr>
          <w:sz w:val="20"/>
        </w:rPr>
        <w:t xml:space="preserve"> </w:t>
      </w:r>
      <w:r w:rsidRPr="00BB12B3">
        <w:rPr>
          <w:sz w:val="20"/>
        </w:rPr>
        <w:t xml:space="preserve">del D.lgs. </w:t>
      </w:r>
      <w:r>
        <w:rPr>
          <w:sz w:val="20"/>
        </w:rPr>
        <w:t>36</w:t>
      </w:r>
      <w:r w:rsidRPr="00BB12B3">
        <w:rPr>
          <w:sz w:val="20"/>
        </w:rPr>
        <w:t>/20</w:t>
      </w:r>
      <w:r>
        <w:rPr>
          <w:sz w:val="20"/>
        </w:rPr>
        <w:t>23</w:t>
      </w:r>
      <w:r w:rsidR="00190C07">
        <w:rPr>
          <w:sz w:val="20"/>
        </w:rPr>
        <w:t xml:space="preserve"> </w:t>
      </w:r>
      <w:r w:rsidRPr="00BB12B3">
        <w:rPr>
          <w:sz w:val="20"/>
        </w:rPr>
        <w:t>(</w:t>
      </w:r>
      <w:r>
        <w:rPr>
          <w:sz w:val="20"/>
        </w:rPr>
        <w:t xml:space="preserve">in seguito </w:t>
      </w:r>
      <w:r w:rsidRPr="00BB12B3">
        <w:rPr>
          <w:sz w:val="20"/>
        </w:rPr>
        <w:t xml:space="preserve">“Codice”) per l’affidamento della </w:t>
      </w:r>
      <w:r w:rsidRPr="000E2D8A">
        <w:rPr>
          <w:sz w:val="20"/>
        </w:rPr>
        <w:t>fornitura</w:t>
      </w:r>
      <w:r w:rsidRPr="00BB12B3">
        <w:rPr>
          <w:sz w:val="20"/>
        </w:rPr>
        <w:t xml:space="preserve"> </w:t>
      </w:r>
      <w:r>
        <w:rPr>
          <w:sz w:val="20"/>
        </w:rPr>
        <w:t xml:space="preserve">di cui </w:t>
      </w:r>
      <w:r w:rsidRPr="00D130E0">
        <w:rPr>
          <w:sz w:val="20"/>
        </w:rPr>
        <w:t>trattasi</w:t>
      </w:r>
      <w:r>
        <w:rPr>
          <w:sz w:val="20"/>
        </w:rPr>
        <w:t xml:space="preserve">, </w:t>
      </w:r>
      <w:r w:rsidRPr="00D130E0">
        <w:rPr>
          <w:sz w:val="20"/>
        </w:rPr>
        <w:t xml:space="preserve">da aggiudicarsi con il criterio dell’offerta </w:t>
      </w:r>
      <w:r>
        <w:rPr>
          <w:sz w:val="20"/>
        </w:rPr>
        <w:t>del minor prezzo</w:t>
      </w:r>
      <w:r w:rsidRPr="00D130E0">
        <w:rPr>
          <w:sz w:val="20"/>
        </w:rPr>
        <w:t>.</w:t>
      </w:r>
    </w:p>
    <w:p w14:paraId="1D7C4561" w14:textId="72304A62" w:rsidR="00017C33" w:rsidRDefault="00017C33" w:rsidP="00017C33">
      <w:pPr>
        <w:adjustRightInd w:val="0"/>
        <w:snapToGrid w:val="0"/>
        <w:rPr>
          <w:rFonts w:cs="Courier New"/>
          <w:sz w:val="20"/>
        </w:rPr>
      </w:pPr>
      <w:r w:rsidRPr="00D130E0">
        <w:rPr>
          <w:sz w:val="20"/>
        </w:rPr>
        <w:t xml:space="preserve">2)Il Responsabile Unico del </w:t>
      </w:r>
      <w:r>
        <w:rPr>
          <w:sz w:val="20"/>
        </w:rPr>
        <w:t>Progetto</w:t>
      </w:r>
      <w:r w:rsidRPr="00D130E0">
        <w:rPr>
          <w:sz w:val="20"/>
        </w:rPr>
        <w:t xml:space="preserve"> con atto istruttorio Prot. </w:t>
      </w:r>
      <w:r w:rsidRPr="00057232">
        <w:rPr>
          <w:bCs/>
          <w:sz w:val="20"/>
        </w:rPr>
        <w:t>[</w:t>
      </w:r>
      <w:r w:rsidRPr="00CF3450">
        <w:rPr>
          <w:bCs/>
          <w:sz w:val="20"/>
          <w:highlight w:val="yellow"/>
        </w:rPr>
        <w:t>COMPLETARE</w:t>
      </w:r>
      <w:r w:rsidRPr="00057232">
        <w:rPr>
          <w:bCs/>
          <w:sz w:val="20"/>
        </w:rPr>
        <w:t>]</w:t>
      </w:r>
      <w:r w:rsidRPr="00D130E0">
        <w:rPr>
          <w:rFonts w:cs="Courier New"/>
          <w:sz w:val="20"/>
        </w:rPr>
        <w:t xml:space="preserve"> ha comunicato la proposta di aggiudicazione</w:t>
      </w:r>
      <w:r>
        <w:rPr>
          <w:rFonts w:cs="Courier New"/>
          <w:sz w:val="20"/>
        </w:rPr>
        <w:t xml:space="preserve"> </w:t>
      </w:r>
      <w:r w:rsidRPr="00D130E0">
        <w:rPr>
          <w:rFonts w:cs="Courier New"/>
          <w:sz w:val="20"/>
        </w:rPr>
        <w:t xml:space="preserve">in favore del Contraente, per l’importo contrattuale di € </w:t>
      </w:r>
      <w:r w:rsidRPr="00057232">
        <w:rPr>
          <w:bCs/>
          <w:sz w:val="20"/>
        </w:rPr>
        <w:t>[</w:t>
      </w:r>
      <w:r w:rsidRPr="00CF3450">
        <w:rPr>
          <w:bCs/>
          <w:sz w:val="20"/>
          <w:highlight w:val="yellow"/>
        </w:rPr>
        <w:t>COMPLETARE</w:t>
      </w:r>
      <w:r w:rsidRPr="00057232">
        <w:rPr>
          <w:bCs/>
          <w:sz w:val="20"/>
        </w:rPr>
        <w:t>]</w:t>
      </w:r>
      <w:r w:rsidRPr="00D130E0">
        <w:rPr>
          <w:rFonts w:cs="Courier New"/>
          <w:sz w:val="20"/>
        </w:rPr>
        <w:t>oltre IVA.</w:t>
      </w:r>
    </w:p>
    <w:p w14:paraId="437E65FE" w14:textId="77777777" w:rsidR="00017C33" w:rsidRPr="00D130E0" w:rsidRDefault="00017C33" w:rsidP="00017C33">
      <w:pPr>
        <w:adjustRightInd w:val="0"/>
        <w:snapToGrid w:val="0"/>
        <w:rPr>
          <w:sz w:val="20"/>
        </w:rPr>
      </w:pPr>
      <w:r>
        <w:rPr>
          <w:sz w:val="20"/>
        </w:rPr>
        <w:t xml:space="preserve">3)Che il </w:t>
      </w:r>
      <w:r w:rsidRPr="00773BE0">
        <w:rPr>
          <w:sz w:val="20"/>
        </w:rPr>
        <w:t xml:space="preserve">pagamento </w:t>
      </w:r>
      <w:r>
        <w:rPr>
          <w:sz w:val="20"/>
        </w:rPr>
        <w:t>del corrispettivo contrattuale</w:t>
      </w:r>
      <w:r w:rsidRPr="00773BE0">
        <w:rPr>
          <w:sz w:val="20"/>
        </w:rPr>
        <w:t xml:space="preserve"> </w:t>
      </w:r>
      <w:r>
        <w:rPr>
          <w:sz w:val="20"/>
        </w:rPr>
        <w:t>sarà</w:t>
      </w:r>
      <w:r w:rsidRPr="00773BE0">
        <w:rPr>
          <w:sz w:val="20"/>
        </w:rPr>
        <w:t xml:space="preserve"> effettuato con risorse del Fondo di Rotazione per l'attuazione dell'iniziativa Next Generation EU </w:t>
      </w:r>
      <w:r>
        <w:rPr>
          <w:sz w:val="20"/>
        </w:rPr>
        <w:t>–</w:t>
      </w:r>
      <w:r w:rsidRPr="00773BE0">
        <w:rPr>
          <w:sz w:val="20"/>
        </w:rPr>
        <w:t xml:space="preserve"> Italia</w:t>
      </w:r>
      <w:r>
        <w:rPr>
          <w:sz w:val="20"/>
        </w:rPr>
        <w:t>;</w:t>
      </w:r>
    </w:p>
    <w:p w14:paraId="2397AF6B" w14:textId="77777777" w:rsidR="00341E4F" w:rsidRPr="00DF4868" w:rsidRDefault="00017C33" w:rsidP="00017C33">
      <w:pPr>
        <w:adjustRightInd w:val="0"/>
        <w:snapToGrid w:val="0"/>
        <w:rPr>
          <w:sz w:val="20"/>
        </w:rPr>
      </w:pPr>
      <w:r w:rsidRPr="00DF4868">
        <w:rPr>
          <w:sz w:val="20"/>
        </w:rPr>
        <w:t xml:space="preserve">4)Con provvedimento </w:t>
      </w:r>
      <w:r w:rsidRPr="00DF4868">
        <w:rPr>
          <w:bCs/>
          <w:sz w:val="20"/>
        </w:rPr>
        <w:t>[</w:t>
      </w:r>
      <w:r w:rsidRPr="00DF4868">
        <w:rPr>
          <w:bCs/>
          <w:sz w:val="20"/>
          <w:highlight w:val="yellow"/>
        </w:rPr>
        <w:t>COMPLETARE</w:t>
      </w:r>
      <w:r w:rsidRPr="00DF4868">
        <w:rPr>
          <w:bCs/>
          <w:sz w:val="20"/>
        </w:rPr>
        <w:t>]</w:t>
      </w:r>
      <w:r w:rsidRPr="00DF4868">
        <w:rPr>
          <w:rFonts w:cs="Courier New"/>
          <w:sz w:val="20"/>
        </w:rPr>
        <w:t xml:space="preserve"> </w:t>
      </w:r>
      <w:r w:rsidRPr="00DF4868">
        <w:rPr>
          <w:sz w:val="20"/>
        </w:rPr>
        <w:t>l’Ente ha disposto l’aggiudicazione inerente l’appalto di forniture di cui trattasi in favore del Contraente;</w:t>
      </w:r>
    </w:p>
    <w:p w14:paraId="631B8D40" w14:textId="417794E3" w:rsidR="00017C33" w:rsidRPr="00DF4868" w:rsidRDefault="00017C33" w:rsidP="00017C33">
      <w:pPr>
        <w:adjustRightInd w:val="0"/>
        <w:snapToGrid w:val="0"/>
        <w:rPr>
          <w:sz w:val="20"/>
        </w:rPr>
      </w:pPr>
      <w:r w:rsidRPr="00DF4868">
        <w:rPr>
          <w:sz w:val="20"/>
        </w:rPr>
        <w:t xml:space="preserve">5)Con provvedimento </w:t>
      </w:r>
      <w:r w:rsidRPr="00DF4868">
        <w:rPr>
          <w:bCs/>
          <w:sz w:val="20"/>
        </w:rPr>
        <w:t>[</w:t>
      </w:r>
      <w:r w:rsidRPr="00DF4868">
        <w:rPr>
          <w:bCs/>
          <w:sz w:val="20"/>
          <w:highlight w:val="yellow"/>
        </w:rPr>
        <w:t>COMPLETARE</w:t>
      </w:r>
      <w:r w:rsidRPr="00DF4868">
        <w:rPr>
          <w:bCs/>
          <w:sz w:val="20"/>
        </w:rPr>
        <w:t>]</w:t>
      </w:r>
      <w:r w:rsidRPr="00DF4868">
        <w:rPr>
          <w:rFonts w:cs="Courier New"/>
          <w:sz w:val="20"/>
        </w:rPr>
        <w:t xml:space="preserve"> </w:t>
      </w:r>
      <w:r w:rsidRPr="00DF4868">
        <w:rPr>
          <w:sz w:val="20"/>
        </w:rPr>
        <w:t>l’Ente ha disposto l’efficacia della predetta aggiudicazione;</w:t>
      </w:r>
    </w:p>
    <w:p w14:paraId="3306B122" w14:textId="78DA6BE6" w:rsidR="00017C33" w:rsidRPr="00D130E0" w:rsidRDefault="00017C33" w:rsidP="00017C33">
      <w:pPr>
        <w:adjustRightInd w:val="0"/>
        <w:snapToGrid w:val="0"/>
        <w:rPr>
          <w:sz w:val="20"/>
        </w:rPr>
      </w:pPr>
      <w:r>
        <w:rPr>
          <w:sz w:val="20"/>
        </w:rPr>
        <w:t>5</w:t>
      </w:r>
      <w:r w:rsidRPr="00D130E0">
        <w:rPr>
          <w:sz w:val="20"/>
        </w:rPr>
        <w:t>) Il Contraente ha presentato la documentazione necessaria ai fini della sottoscrizione del presente contratto, e a garanzia dell’adempimento di tutte le obbligazioni del presente atto, secondo le disposizioni di cui all’Art. 1</w:t>
      </w:r>
      <w:r>
        <w:rPr>
          <w:sz w:val="20"/>
        </w:rPr>
        <w:t>17</w:t>
      </w:r>
      <w:r w:rsidRPr="00D130E0">
        <w:rPr>
          <w:sz w:val="20"/>
        </w:rPr>
        <w:t xml:space="preserve"> del Codice, ha </w:t>
      </w:r>
      <w:r w:rsidRPr="00D130E0">
        <w:rPr>
          <w:sz w:val="20"/>
        </w:rPr>
        <w:lastRenderedPageBreak/>
        <w:t xml:space="preserve">costituito la garanzia definitiva </w:t>
      </w:r>
      <w:r w:rsidRPr="00057232">
        <w:rPr>
          <w:bCs/>
          <w:sz w:val="20"/>
        </w:rPr>
        <w:t>[</w:t>
      </w:r>
      <w:r w:rsidRPr="00BD692D">
        <w:rPr>
          <w:bCs/>
          <w:sz w:val="20"/>
          <w:highlight w:val="yellow"/>
        </w:rPr>
        <w:t>COMPLETARE</w:t>
      </w:r>
      <w:r w:rsidRPr="00057232">
        <w:rPr>
          <w:bCs/>
          <w:sz w:val="20"/>
        </w:rPr>
        <w:t>]</w:t>
      </w:r>
      <w:r w:rsidRPr="00D130E0">
        <w:rPr>
          <w:sz w:val="20"/>
        </w:rPr>
        <w:t xml:space="preserve"> di € </w:t>
      </w:r>
      <w:r w:rsidRPr="00057232">
        <w:rPr>
          <w:bCs/>
          <w:sz w:val="20"/>
        </w:rPr>
        <w:t>[</w:t>
      </w:r>
      <w:r w:rsidRPr="00BD692D">
        <w:rPr>
          <w:bCs/>
          <w:sz w:val="20"/>
          <w:highlight w:val="yellow"/>
        </w:rPr>
        <w:t>COMPLETARE</w:t>
      </w:r>
      <w:r w:rsidRPr="00057232">
        <w:rPr>
          <w:bCs/>
          <w:sz w:val="20"/>
        </w:rPr>
        <w:t>]</w:t>
      </w:r>
      <w:r w:rsidRPr="00D130E0">
        <w:rPr>
          <w:sz w:val="20"/>
        </w:rPr>
        <w:t xml:space="preserve"> (euro </w:t>
      </w:r>
      <w:r w:rsidR="00BD692D" w:rsidRPr="00057232">
        <w:rPr>
          <w:bCs/>
          <w:sz w:val="20"/>
        </w:rPr>
        <w:t>[</w:t>
      </w:r>
      <w:r w:rsidR="00BD692D" w:rsidRPr="00B51E9E">
        <w:rPr>
          <w:bCs/>
          <w:sz w:val="20"/>
          <w:highlight w:val="yellow"/>
        </w:rPr>
        <w:t>COMPLETARE</w:t>
      </w:r>
      <w:r w:rsidR="00BD692D" w:rsidRPr="00057232">
        <w:rPr>
          <w:bCs/>
          <w:sz w:val="20"/>
        </w:rPr>
        <w:t>]</w:t>
      </w:r>
      <w:r w:rsidRPr="00D130E0">
        <w:rPr>
          <w:sz w:val="20"/>
        </w:rPr>
        <w:t>), mediante cauzione/fideiussione agli atti.</w:t>
      </w:r>
    </w:p>
    <w:p w14:paraId="603E49FC" w14:textId="77777777" w:rsidR="0000769A" w:rsidRPr="00BB12B3" w:rsidRDefault="0000769A" w:rsidP="0000769A">
      <w:pPr>
        <w:jc w:val="center"/>
        <w:rPr>
          <w:sz w:val="20"/>
        </w:rPr>
      </w:pPr>
      <w:r w:rsidRPr="00BB12B3">
        <w:rPr>
          <w:sz w:val="20"/>
        </w:rPr>
        <w:t>TUTTO CIO’ PREMESSO</w:t>
      </w:r>
    </w:p>
    <w:p w14:paraId="50A92169" w14:textId="77777777" w:rsidR="005A6F78" w:rsidRPr="00BB12B3" w:rsidRDefault="0086156B" w:rsidP="005A6F78">
      <w:pPr>
        <w:rPr>
          <w:sz w:val="20"/>
        </w:rPr>
      </w:pPr>
      <w:r w:rsidRPr="00BB12B3">
        <w:rPr>
          <w:sz w:val="20"/>
        </w:rPr>
        <w:t>tra le Parti come in epigrafe rappresentate e domiciliate</w:t>
      </w:r>
    </w:p>
    <w:p w14:paraId="0373A352" w14:textId="77777777" w:rsidR="0086156B" w:rsidRPr="00BB12B3" w:rsidRDefault="0086156B" w:rsidP="0086156B">
      <w:pPr>
        <w:jc w:val="center"/>
        <w:rPr>
          <w:sz w:val="20"/>
        </w:rPr>
      </w:pPr>
      <w:r w:rsidRPr="00BB12B3">
        <w:rPr>
          <w:sz w:val="20"/>
        </w:rPr>
        <w:t>SI CONVIENE E SI STIPULA QUANTO SEGUE</w:t>
      </w:r>
    </w:p>
    <w:p w14:paraId="064D4308" w14:textId="77777777" w:rsidR="0000769A" w:rsidRPr="00017C33" w:rsidRDefault="0000769A" w:rsidP="00117363">
      <w:pPr>
        <w:pStyle w:val="Titolo1"/>
        <w:rPr>
          <w:b/>
          <w:bCs/>
        </w:rPr>
      </w:pPr>
      <w:r w:rsidRPr="00017C33">
        <w:rPr>
          <w:b/>
          <w:bCs/>
        </w:rPr>
        <w:t xml:space="preserve">ART. 1 </w:t>
      </w:r>
      <w:r w:rsidR="006662E8" w:rsidRPr="00017C33">
        <w:rPr>
          <w:b/>
          <w:bCs/>
        </w:rPr>
        <w:t>–</w:t>
      </w:r>
      <w:r w:rsidRPr="00017C33">
        <w:rPr>
          <w:b/>
          <w:bCs/>
        </w:rPr>
        <w:t xml:space="preserve"> PREMESSE</w:t>
      </w:r>
      <w:r w:rsidR="006662E8" w:rsidRPr="00017C33">
        <w:rPr>
          <w:b/>
          <w:bCs/>
        </w:rPr>
        <w:t xml:space="preserve"> ED ALLEGATI</w:t>
      </w:r>
    </w:p>
    <w:p w14:paraId="5D112CE5" w14:textId="77777777" w:rsidR="006662E8" w:rsidRPr="00BB12B3" w:rsidRDefault="00BB12B3" w:rsidP="00BB12B3">
      <w:pPr>
        <w:rPr>
          <w:sz w:val="20"/>
        </w:rPr>
      </w:pPr>
      <w:r>
        <w:rPr>
          <w:sz w:val="20"/>
        </w:rPr>
        <w:t>1)</w:t>
      </w:r>
      <w:r w:rsidR="006662E8" w:rsidRPr="00BB12B3">
        <w:rPr>
          <w:sz w:val="20"/>
        </w:rPr>
        <w:t xml:space="preserve">Le premesse, gli atti e i documenti ivi richiamati, ancorché non materialmente allegati, costituiscono parte integrante e sostanziale del presente contratto. Costituiscono altresì parte </w:t>
      </w:r>
      <w:r w:rsidR="007D6D50">
        <w:rPr>
          <w:sz w:val="20"/>
        </w:rPr>
        <w:t>inscindibile</w:t>
      </w:r>
      <w:r w:rsidR="006662E8" w:rsidRPr="00BB12B3">
        <w:rPr>
          <w:sz w:val="20"/>
        </w:rPr>
        <w:t xml:space="preserve"> del contratto, ancorché non materialmente allegati, </w:t>
      </w:r>
      <w:r w:rsidR="00093E5B">
        <w:rPr>
          <w:sz w:val="20"/>
        </w:rPr>
        <w:t xml:space="preserve">gli atti e i documenti </w:t>
      </w:r>
      <w:r w:rsidR="00093E5B" w:rsidRPr="008B3ED2">
        <w:rPr>
          <w:sz w:val="20"/>
        </w:rPr>
        <w:t>di gara</w:t>
      </w:r>
      <w:r w:rsidR="006662E8" w:rsidRPr="008B3ED2">
        <w:rPr>
          <w:sz w:val="20"/>
        </w:rPr>
        <w:t>.</w:t>
      </w:r>
      <w:r w:rsidR="00574F82" w:rsidRPr="008B3ED2">
        <w:rPr>
          <w:sz w:val="20"/>
        </w:rPr>
        <w:t xml:space="preserve"> In caso di discordanza o contrasto ovvero di omissioni, gli atti e i documenti di gara prevarranno sui documenti prodotti </w:t>
      </w:r>
      <w:r w:rsidR="008B3ED2">
        <w:rPr>
          <w:sz w:val="20"/>
        </w:rPr>
        <w:t>dal Contraente</w:t>
      </w:r>
      <w:r w:rsidR="00574F82" w:rsidRPr="008B3ED2">
        <w:rPr>
          <w:sz w:val="20"/>
        </w:rPr>
        <w:t xml:space="preserve"> </w:t>
      </w:r>
      <w:r w:rsidR="008B3ED2">
        <w:rPr>
          <w:sz w:val="20"/>
        </w:rPr>
        <w:t>in sede di gara</w:t>
      </w:r>
      <w:r w:rsidR="00574F82" w:rsidRPr="008B3ED2">
        <w:rPr>
          <w:sz w:val="20"/>
        </w:rPr>
        <w:t xml:space="preserve"> fatta eccezione per </w:t>
      </w:r>
      <w:r w:rsidR="008B3ED2">
        <w:rPr>
          <w:sz w:val="20"/>
        </w:rPr>
        <w:t xml:space="preserve">le </w:t>
      </w:r>
      <w:r w:rsidR="00574F82" w:rsidRPr="008B3ED2">
        <w:rPr>
          <w:sz w:val="20"/>
        </w:rPr>
        <w:t xml:space="preserve">eventuali </w:t>
      </w:r>
      <w:r w:rsidR="008B3ED2">
        <w:rPr>
          <w:sz w:val="20"/>
        </w:rPr>
        <w:t>migliorie</w:t>
      </w:r>
      <w:r w:rsidR="00574F82" w:rsidRPr="008B3ED2">
        <w:rPr>
          <w:sz w:val="20"/>
        </w:rPr>
        <w:t xml:space="preserve"> formulate </w:t>
      </w:r>
      <w:r w:rsidR="008B3ED2">
        <w:rPr>
          <w:sz w:val="20"/>
        </w:rPr>
        <w:t>dal Contraente</w:t>
      </w:r>
      <w:r w:rsidR="00D0007F" w:rsidRPr="008B3ED2">
        <w:rPr>
          <w:sz w:val="20"/>
        </w:rPr>
        <w:t>.</w:t>
      </w:r>
    </w:p>
    <w:p w14:paraId="76F446B9" w14:textId="77777777" w:rsidR="005A6F78" w:rsidRPr="00017C33" w:rsidRDefault="0000769A" w:rsidP="00117363">
      <w:pPr>
        <w:pStyle w:val="Titolo1"/>
        <w:rPr>
          <w:b/>
          <w:bCs/>
        </w:rPr>
      </w:pPr>
      <w:r w:rsidRPr="00017C33">
        <w:rPr>
          <w:b/>
          <w:bCs/>
        </w:rPr>
        <w:t>ART. 2 – OGGETTO</w:t>
      </w:r>
    </w:p>
    <w:p w14:paraId="7AAE3852" w14:textId="77777777" w:rsidR="00017C33" w:rsidRDefault="00017C33" w:rsidP="00017C33">
      <w:pPr>
        <w:rPr>
          <w:sz w:val="20"/>
        </w:rPr>
      </w:pPr>
      <w:r>
        <w:rPr>
          <w:sz w:val="20"/>
        </w:rPr>
        <w:t>1)</w:t>
      </w:r>
      <w:r w:rsidRPr="00BB12B3">
        <w:rPr>
          <w:sz w:val="20"/>
        </w:rPr>
        <w:t xml:space="preserve">Il presente Contratto definisce la disciplina normativa e contrattuale relativa alla prestazione da parte del </w:t>
      </w:r>
      <w:r>
        <w:rPr>
          <w:sz w:val="20"/>
        </w:rPr>
        <w:t>Contraente</w:t>
      </w:r>
      <w:r w:rsidRPr="00BB12B3">
        <w:rPr>
          <w:sz w:val="20"/>
        </w:rPr>
        <w:t xml:space="preserve"> delle seguenti attività:</w:t>
      </w:r>
    </w:p>
    <w:p w14:paraId="08B3994E" w14:textId="77777777" w:rsidR="00017C33" w:rsidRPr="00BB12B3" w:rsidRDefault="00017C33" w:rsidP="00017C33">
      <w:pPr>
        <w:rPr>
          <w:sz w:val="20"/>
        </w:rPr>
      </w:pPr>
      <w:r w:rsidRPr="007B4D6D">
        <w:rPr>
          <w:sz w:val="20"/>
        </w:rPr>
        <w:t xml:space="preserve">a)Servizi </w:t>
      </w:r>
      <w:r w:rsidRPr="007B4D6D">
        <w:rPr>
          <w:bCs/>
          <w:sz w:val="20"/>
        </w:rPr>
        <w:t>[</w:t>
      </w:r>
      <w:r w:rsidRPr="00815AE1">
        <w:rPr>
          <w:bCs/>
          <w:sz w:val="20"/>
          <w:highlight w:val="yellow"/>
        </w:rPr>
        <w:t>COMPLETARE</w:t>
      </w:r>
      <w:r w:rsidRPr="007B4D6D">
        <w:rPr>
          <w:bCs/>
          <w:sz w:val="20"/>
        </w:rPr>
        <w:t>]</w:t>
      </w:r>
    </w:p>
    <w:p w14:paraId="6D0CEE05" w14:textId="77777777" w:rsidR="00017C33" w:rsidRPr="00AE7CC2" w:rsidRDefault="00017C33" w:rsidP="00017C33">
      <w:pPr>
        <w:pStyle w:val="Paragrafoelenco"/>
        <w:ind w:left="0"/>
        <w:rPr>
          <w:sz w:val="20"/>
        </w:rPr>
      </w:pPr>
      <w:r>
        <w:rPr>
          <w:sz w:val="20"/>
        </w:rPr>
        <w:t>b</w:t>
      </w:r>
      <w:r w:rsidRPr="00D130E0">
        <w:rPr>
          <w:sz w:val="20"/>
        </w:rPr>
        <w:t xml:space="preserve">)Fornitura ed installazione </w:t>
      </w:r>
      <w:r w:rsidRPr="00057232">
        <w:rPr>
          <w:bCs/>
          <w:sz w:val="20"/>
        </w:rPr>
        <w:t>[</w:t>
      </w:r>
      <w:r w:rsidRPr="00815AE1">
        <w:rPr>
          <w:bCs/>
          <w:sz w:val="20"/>
          <w:highlight w:val="yellow"/>
        </w:rPr>
        <w:t>COMPLETARE</w:t>
      </w:r>
      <w:r w:rsidRPr="00057232">
        <w:rPr>
          <w:bCs/>
          <w:sz w:val="20"/>
        </w:rPr>
        <w:t>]</w:t>
      </w:r>
    </w:p>
    <w:p w14:paraId="241427DC" w14:textId="77777777" w:rsidR="00017C33" w:rsidRPr="00BB12B3" w:rsidRDefault="00017C33" w:rsidP="00017C33">
      <w:pPr>
        <w:pStyle w:val="Paragrafoelenco"/>
        <w:ind w:left="0"/>
        <w:rPr>
          <w:sz w:val="20"/>
        </w:rPr>
      </w:pPr>
      <w:r>
        <w:rPr>
          <w:sz w:val="20"/>
        </w:rPr>
        <w:t>c</w:t>
      </w:r>
      <w:r w:rsidRPr="00A07899">
        <w:rPr>
          <w:sz w:val="20"/>
        </w:rPr>
        <w:t>)(</w:t>
      </w:r>
      <w:r w:rsidRPr="00A07899">
        <w:rPr>
          <w:i/>
          <w:sz w:val="20"/>
        </w:rPr>
        <w:t>eventuale</w:t>
      </w:r>
      <w:r w:rsidRPr="00A07899">
        <w:rPr>
          <w:sz w:val="20"/>
        </w:rPr>
        <w:t>)</w:t>
      </w:r>
      <w:r w:rsidRPr="00A07899">
        <w:rPr>
          <w:i/>
          <w:sz w:val="20"/>
        </w:rPr>
        <w:t>Altri servizi connessi alla fornitura</w:t>
      </w:r>
    </w:p>
    <w:p w14:paraId="3449E7EF" w14:textId="77777777" w:rsidR="00017C33" w:rsidRPr="00BB12B3" w:rsidRDefault="00017C33" w:rsidP="00017C33">
      <w:pPr>
        <w:rPr>
          <w:sz w:val="20"/>
        </w:rPr>
      </w:pPr>
      <w:r>
        <w:rPr>
          <w:sz w:val="20"/>
        </w:rPr>
        <w:t>2)</w:t>
      </w:r>
      <w:r w:rsidRPr="00BB12B3">
        <w:rPr>
          <w:sz w:val="20"/>
        </w:rPr>
        <w:t>Le predette attività dovranno essere prestate con le modalità ed alle condizioni stabilite nel presente Contratto</w:t>
      </w:r>
      <w:r w:rsidRPr="00ED2FD8">
        <w:rPr>
          <w:sz w:val="20"/>
        </w:rPr>
        <w:t>, negli atti e documenti di gara, nonché nella Offert</w:t>
      </w:r>
      <w:r>
        <w:rPr>
          <w:sz w:val="20"/>
        </w:rPr>
        <w:t>a</w:t>
      </w:r>
      <w:r w:rsidRPr="00BB12B3">
        <w:rPr>
          <w:sz w:val="20"/>
        </w:rPr>
        <w:t xml:space="preserve"> del Contraente. </w:t>
      </w:r>
    </w:p>
    <w:p w14:paraId="7DC2D509" w14:textId="77777777" w:rsidR="00393CA3" w:rsidRPr="00017C33" w:rsidRDefault="00393CA3" w:rsidP="00117363">
      <w:pPr>
        <w:pStyle w:val="Titolo1"/>
        <w:rPr>
          <w:b/>
          <w:bCs/>
        </w:rPr>
      </w:pPr>
      <w:r w:rsidRPr="00017C33">
        <w:rPr>
          <w:b/>
          <w:bCs/>
        </w:rPr>
        <w:lastRenderedPageBreak/>
        <w:t xml:space="preserve">ART. 3 – </w:t>
      </w:r>
      <w:r w:rsidR="009E1406" w:rsidRPr="00017C33">
        <w:rPr>
          <w:b/>
          <w:bCs/>
        </w:rPr>
        <w:t>IMPORTO</w:t>
      </w:r>
    </w:p>
    <w:p w14:paraId="3673B0BC" w14:textId="712F5FD1" w:rsidR="00393CA3" w:rsidRPr="00BB12B3" w:rsidRDefault="00BB12B3" w:rsidP="00BB12B3">
      <w:pPr>
        <w:rPr>
          <w:sz w:val="20"/>
        </w:rPr>
      </w:pPr>
      <w:r>
        <w:rPr>
          <w:sz w:val="20"/>
        </w:rPr>
        <w:t>1)</w:t>
      </w:r>
      <w:r w:rsidR="00393CA3" w:rsidRPr="00BB12B3">
        <w:rPr>
          <w:sz w:val="20"/>
        </w:rPr>
        <w:t xml:space="preserve">L’importo del </w:t>
      </w:r>
      <w:r w:rsidR="00574F82">
        <w:rPr>
          <w:sz w:val="20"/>
        </w:rPr>
        <w:t>contratto</w:t>
      </w:r>
      <w:r w:rsidR="00393CA3" w:rsidRPr="00BB12B3">
        <w:rPr>
          <w:sz w:val="20"/>
        </w:rPr>
        <w:t xml:space="preserve"> è </w:t>
      </w:r>
      <w:r w:rsidR="00574F82">
        <w:rPr>
          <w:sz w:val="20"/>
        </w:rPr>
        <w:t>di</w:t>
      </w:r>
      <w:r w:rsidR="00393CA3" w:rsidRPr="00BB12B3">
        <w:rPr>
          <w:sz w:val="20"/>
        </w:rPr>
        <w:t xml:space="preserve"> € </w:t>
      </w:r>
      <w:r w:rsidR="00393CA3" w:rsidRPr="00BB12B3">
        <w:rPr>
          <w:sz w:val="20"/>
          <w:highlight w:val="yellow"/>
        </w:rPr>
        <w:t>XXX.XXX,XX</w:t>
      </w:r>
      <w:r w:rsidR="00393CA3" w:rsidRPr="00BB12B3">
        <w:rPr>
          <w:sz w:val="20"/>
        </w:rPr>
        <w:t xml:space="preserve"> (</w:t>
      </w:r>
      <w:r w:rsidR="00393CA3" w:rsidRPr="003D5C32">
        <w:rPr>
          <w:sz w:val="20"/>
        </w:rPr>
        <w:t>euro</w:t>
      </w:r>
      <w:r w:rsidR="00393CA3" w:rsidRPr="00BB12B3">
        <w:rPr>
          <w:sz w:val="20"/>
        </w:rPr>
        <w:t xml:space="preserve"> </w:t>
      </w:r>
      <w:r w:rsidR="00221856" w:rsidRPr="00221856">
        <w:rPr>
          <w:sz w:val="20"/>
          <w:highlight w:val="yellow"/>
        </w:rPr>
        <w:t>XXX</w:t>
      </w:r>
      <w:r w:rsidR="00393CA3" w:rsidRPr="00BB12B3">
        <w:rPr>
          <w:sz w:val="20"/>
        </w:rPr>
        <w:t>) oltre I.V.A. ai sensi di legge.</w:t>
      </w:r>
    </w:p>
    <w:p w14:paraId="0F4FE4E8" w14:textId="77777777" w:rsidR="00393CA3" w:rsidRPr="00BB12B3" w:rsidRDefault="00BB12B3" w:rsidP="00BB12B3">
      <w:pPr>
        <w:rPr>
          <w:sz w:val="20"/>
        </w:rPr>
      </w:pPr>
      <w:r>
        <w:rPr>
          <w:sz w:val="20"/>
        </w:rPr>
        <w:t>2)</w:t>
      </w:r>
      <w:r w:rsidR="006B7FA9" w:rsidRPr="00BB12B3">
        <w:rPr>
          <w:sz w:val="20"/>
        </w:rPr>
        <w:t>L’importo</w:t>
      </w:r>
      <w:r w:rsidR="00393CA3" w:rsidRPr="00BB12B3">
        <w:rPr>
          <w:sz w:val="20"/>
        </w:rPr>
        <w:t xml:space="preserve"> tiene conto di tutti gli obblighi ed oneri posti a carico </w:t>
      </w:r>
      <w:r w:rsidR="004401D1" w:rsidRPr="00BB12B3">
        <w:rPr>
          <w:sz w:val="20"/>
        </w:rPr>
        <w:t xml:space="preserve">del Contraente di cui al presente </w:t>
      </w:r>
      <w:r w:rsidR="006B7FA9" w:rsidRPr="00BB12B3">
        <w:rPr>
          <w:sz w:val="20"/>
        </w:rPr>
        <w:t>atto</w:t>
      </w:r>
      <w:r w:rsidR="004401D1" w:rsidRPr="00BB12B3">
        <w:rPr>
          <w:sz w:val="20"/>
        </w:rPr>
        <w:t>.</w:t>
      </w:r>
    </w:p>
    <w:p w14:paraId="070D4C23" w14:textId="77777777" w:rsidR="00393CA3" w:rsidRPr="00BB12B3" w:rsidRDefault="00BB12B3" w:rsidP="00BB12B3">
      <w:pPr>
        <w:rPr>
          <w:sz w:val="20"/>
        </w:rPr>
      </w:pPr>
      <w:r>
        <w:rPr>
          <w:sz w:val="20"/>
        </w:rPr>
        <w:t>3)</w:t>
      </w:r>
      <w:r w:rsidR="00393CA3" w:rsidRPr="00BB12B3">
        <w:rPr>
          <w:sz w:val="20"/>
        </w:rPr>
        <w:t xml:space="preserve">L’importo deve rimanere fisso ed invariabile per tutta la durata del contratto e </w:t>
      </w:r>
      <w:r w:rsidR="004401D1" w:rsidRPr="00BB12B3">
        <w:rPr>
          <w:sz w:val="20"/>
        </w:rPr>
        <w:t>il Contraente</w:t>
      </w:r>
      <w:r w:rsidR="00393CA3" w:rsidRPr="00BB12B3">
        <w:rPr>
          <w:sz w:val="20"/>
        </w:rPr>
        <w:t xml:space="preserve"> non ha in nessun caso diritto di pretendere prezzi suppletivi o indennizzi di qualunque natura essi siano.</w:t>
      </w:r>
    </w:p>
    <w:p w14:paraId="242E8281" w14:textId="77777777" w:rsidR="009E1406" w:rsidRPr="00017C33" w:rsidRDefault="009E1406" w:rsidP="009E1406">
      <w:pPr>
        <w:pStyle w:val="Titolo1"/>
        <w:rPr>
          <w:b/>
          <w:bCs/>
        </w:rPr>
      </w:pPr>
      <w:r w:rsidRPr="00017C33">
        <w:rPr>
          <w:b/>
          <w:bCs/>
        </w:rPr>
        <w:t>ART. 4 – NORME E REGOLAMENTI DI RIFERIMENTO</w:t>
      </w:r>
    </w:p>
    <w:p w14:paraId="168F9532" w14:textId="77777777" w:rsidR="00017C33" w:rsidRDefault="00017C33" w:rsidP="00017C33">
      <w:pPr>
        <w:rPr>
          <w:sz w:val="20"/>
        </w:rPr>
      </w:pPr>
      <w:r>
        <w:rPr>
          <w:sz w:val="20"/>
        </w:rPr>
        <w:t>1)Il rapporto contrattuale è disciplinato, oltre che dal presente contratto e, per quanto compatibili dalle norme del Codice Civile, da:</w:t>
      </w:r>
    </w:p>
    <w:p w14:paraId="1D5B503F" w14:textId="675685E8" w:rsidR="00017C33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>
        <w:rPr>
          <w:sz w:val="20"/>
        </w:rPr>
        <w:t>Dal D.lgs. 36/2023 e s.m.i.;</w:t>
      </w:r>
    </w:p>
    <w:p w14:paraId="53223363" w14:textId="4F9FF401" w:rsidR="00017C33" w:rsidRPr="009E1406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 w:rsidRPr="009E1406">
        <w:rPr>
          <w:sz w:val="20"/>
        </w:rPr>
        <w:t>Dal D.lgs. 50/2016 e s.m.i.</w:t>
      </w:r>
      <w:r>
        <w:rPr>
          <w:sz w:val="20"/>
        </w:rPr>
        <w:t xml:space="preserve"> per le parti ancora in vigore</w:t>
      </w:r>
      <w:r w:rsidRPr="009E1406">
        <w:rPr>
          <w:sz w:val="20"/>
        </w:rPr>
        <w:t>;</w:t>
      </w:r>
    </w:p>
    <w:p w14:paraId="621A4723" w14:textId="77777777" w:rsidR="00017C33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 w:rsidRPr="009E1406">
        <w:rPr>
          <w:sz w:val="20"/>
        </w:rPr>
        <w:t>Dalla Legge 136/2010 e s.m.i.;</w:t>
      </w:r>
    </w:p>
    <w:p w14:paraId="2527F251" w14:textId="77777777" w:rsidR="00017C33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 w:rsidRPr="00E95153">
        <w:rPr>
          <w:sz w:val="20"/>
        </w:rPr>
        <w:t>Dalla Legge 120/2020 e s.m.i.;</w:t>
      </w:r>
    </w:p>
    <w:p w14:paraId="0887D6C9" w14:textId="77777777" w:rsidR="00017C33" w:rsidRPr="00077D95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 w:rsidRPr="00077D95">
        <w:rPr>
          <w:sz w:val="20"/>
        </w:rPr>
        <w:t>Dalla Legge 108/2021 e s.m.i.;</w:t>
      </w:r>
    </w:p>
    <w:p w14:paraId="5E4789D3" w14:textId="05A7A3A2" w:rsidR="00017C33" w:rsidRPr="009E1406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>
        <w:rPr>
          <w:sz w:val="20"/>
        </w:rPr>
        <w:t xml:space="preserve">(Eventuale) </w:t>
      </w:r>
      <w:r w:rsidRPr="009E1406">
        <w:rPr>
          <w:sz w:val="20"/>
        </w:rPr>
        <w:t>Dal D.lgs. 81/2008 e s.m.i. per la parte relativa al DUVRI;</w:t>
      </w:r>
    </w:p>
    <w:p w14:paraId="797F5551" w14:textId="77777777" w:rsidR="00017C33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 w:rsidRPr="009E1406">
        <w:rPr>
          <w:sz w:val="20"/>
        </w:rPr>
        <w:t>Dal Regolamento UE n. 679/2016 (GDPR) e dal D.lgs. n. 196/2003 e s.m.i.;</w:t>
      </w:r>
    </w:p>
    <w:p w14:paraId="24F8F352" w14:textId="77777777" w:rsidR="00017C33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>
        <w:rPr>
          <w:sz w:val="20"/>
        </w:rPr>
        <w:t>Dal Regolamento di Amministrazione, Contabilità e Finanza del Consiglio Nazionale delle Ricerche, pubblicato sul S.O.</w:t>
      </w:r>
      <w:r w:rsidRPr="00E36027">
        <w:rPr>
          <w:sz w:val="20"/>
        </w:rPr>
        <w:t xml:space="preserve"> n. 101 </w:t>
      </w:r>
      <w:r>
        <w:rPr>
          <w:sz w:val="20"/>
        </w:rPr>
        <w:t>GURI</w:t>
      </w:r>
      <w:r w:rsidRPr="00E36027">
        <w:rPr>
          <w:sz w:val="20"/>
        </w:rPr>
        <w:t xml:space="preserve"> n. 124 del 30 maggio 2005</w:t>
      </w:r>
      <w:r>
        <w:rPr>
          <w:sz w:val="20"/>
        </w:rPr>
        <w:t>;</w:t>
      </w:r>
    </w:p>
    <w:p w14:paraId="7D9B6408" w14:textId="77777777" w:rsidR="00017C33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>
        <w:rPr>
          <w:sz w:val="20"/>
        </w:rPr>
        <w:lastRenderedPageBreak/>
        <w:t xml:space="preserve">Dal </w:t>
      </w:r>
      <w:r w:rsidRPr="00E36027">
        <w:rPr>
          <w:sz w:val="20"/>
        </w:rPr>
        <w:t>patto di integrità di cui all'art. 1, comma 17, L</w:t>
      </w:r>
      <w:r>
        <w:rPr>
          <w:sz w:val="20"/>
        </w:rPr>
        <w:t>egge</w:t>
      </w:r>
      <w:r w:rsidRPr="00E36027">
        <w:rPr>
          <w:sz w:val="20"/>
        </w:rPr>
        <w:t xml:space="preserve"> </w:t>
      </w:r>
      <w:r>
        <w:rPr>
          <w:sz w:val="20"/>
        </w:rPr>
        <w:t>190/2012.</w:t>
      </w:r>
    </w:p>
    <w:p w14:paraId="4D597F8A" w14:textId="77777777" w:rsidR="00017C33" w:rsidRPr="00AE6164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>
        <w:rPr>
          <w:sz w:val="20"/>
        </w:rPr>
        <w:t>Dal</w:t>
      </w:r>
      <w:r w:rsidRPr="00AE6164">
        <w:rPr>
          <w:sz w:val="20"/>
        </w:rPr>
        <w:t xml:space="preserve"> Regolamento (UE) 18 giugno 2020, n. 2020/852, in particolare l’art. 17 che definisce gli obiettivi ambientali, tra cui il principio di non arrecare un danno significativo (DNSH “Do no significant harm”) nonché </w:t>
      </w:r>
      <w:r>
        <w:rPr>
          <w:sz w:val="20"/>
        </w:rPr>
        <w:t>dal</w:t>
      </w:r>
      <w:r w:rsidRPr="00AE6164">
        <w:rPr>
          <w:sz w:val="20"/>
        </w:rPr>
        <w:t>la Comunicazione della Commissione UE 2021/C 58/01 recante “Orientamenti tecnici sull’applicazione del principio DNSH a norma del regolamento sul dispositivo per la ripresa e la resilienza”;</w:t>
      </w:r>
    </w:p>
    <w:p w14:paraId="7D7EBBE7" w14:textId="77777777" w:rsidR="00017C33" w:rsidRDefault="00017C33" w:rsidP="00017C33">
      <w:pPr>
        <w:pStyle w:val="Paragrafoelenco"/>
        <w:numPr>
          <w:ilvl w:val="0"/>
          <w:numId w:val="20"/>
        </w:numPr>
        <w:ind w:left="284" w:hanging="284"/>
        <w:rPr>
          <w:sz w:val="20"/>
        </w:rPr>
      </w:pPr>
      <w:r>
        <w:rPr>
          <w:sz w:val="20"/>
        </w:rPr>
        <w:t>D</w:t>
      </w:r>
      <w:r w:rsidRPr="00AE6164">
        <w:rPr>
          <w:sz w:val="20"/>
        </w:rPr>
        <w:t xml:space="preserve">al Regolamento (UE) 12 febbraio 2021, n. 2021/241, </w:t>
      </w:r>
      <w:r>
        <w:rPr>
          <w:sz w:val="20"/>
        </w:rPr>
        <w:t>in relazione al</w:t>
      </w:r>
      <w:r w:rsidRPr="00AE6164">
        <w:rPr>
          <w:sz w:val="20"/>
        </w:rPr>
        <w:t xml:space="preserve"> principio del contributo all’obiettivo climatico e digitale (c.d. tagging),</w:t>
      </w:r>
      <w:r>
        <w:rPr>
          <w:sz w:val="20"/>
        </w:rPr>
        <w:t xml:space="preserve"> al</w:t>
      </w:r>
      <w:r w:rsidRPr="00AE6164">
        <w:rPr>
          <w:sz w:val="20"/>
        </w:rPr>
        <w:t xml:space="preserve"> principio di parità di genere e </w:t>
      </w:r>
      <w:r>
        <w:rPr>
          <w:sz w:val="20"/>
        </w:rPr>
        <w:t>al</w:t>
      </w:r>
      <w:r w:rsidRPr="00AE6164">
        <w:rPr>
          <w:sz w:val="20"/>
        </w:rPr>
        <w:t>l’obbligo di protezione e valorizzazione dei giovani</w:t>
      </w:r>
      <w:r>
        <w:rPr>
          <w:sz w:val="20"/>
        </w:rPr>
        <w:t>.</w:t>
      </w:r>
    </w:p>
    <w:p w14:paraId="4D314070" w14:textId="77777777" w:rsidR="00F06910" w:rsidRPr="00017C33" w:rsidRDefault="00F06910" w:rsidP="00117363">
      <w:pPr>
        <w:pStyle w:val="Titolo1"/>
        <w:rPr>
          <w:b/>
          <w:bCs/>
        </w:rPr>
      </w:pPr>
      <w:r w:rsidRPr="00017C33">
        <w:rPr>
          <w:b/>
          <w:bCs/>
        </w:rPr>
        <w:t xml:space="preserve">ART. </w:t>
      </w:r>
      <w:r w:rsidR="00ED2FD8" w:rsidRPr="00017C33">
        <w:rPr>
          <w:b/>
          <w:bCs/>
        </w:rPr>
        <w:t>5</w:t>
      </w:r>
      <w:r w:rsidRPr="00017C33">
        <w:rPr>
          <w:b/>
          <w:bCs/>
        </w:rPr>
        <w:t xml:space="preserve"> – TERMINI DI ESECUZIONE</w:t>
      </w:r>
    </w:p>
    <w:p w14:paraId="0592CFF7" w14:textId="14B67D20" w:rsidR="00143643" w:rsidRPr="00143643" w:rsidRDefault="00143643" w:rsidP="00143643">
      <w:pPr>
        <w:rPr>
          <w:sz w:val="20"/>
        </w:rPr>
      </w:pPr>
      <w:bookmarkStart w:id="0" w:name="_Ref31359374"/>
      <w:r w:rsidRPr="00143643">
        <w:rPr>
          <w:sz w:val="20"/>
        </w:rPr>
        <w:t xml:space="preserve">1)La fornitura dovrà essere consegnata e installata entro </w:t>
      </w:r>
      <w:r w:rsidR="0060635B">
        <w:rPr>
          <w:sz w:val="20"/>
        </w:rPr>
        <w:t>90 (novanta)</w:t>
      </w:r>
      <w:r w:rsidRPr="00143643">
        <w:rPr>
          <w:sz w:val="20"/>
        </w:rPr>
        <w:t xml:space="preserve"> giorni naturali e consecutivi decorrenti dalla data di sottoscrizione del presente contratto, presso </w:t>
      </w:r>
      <w:r w:rsidR="00D352C2" w:rsidRPr="00D352C2">
        <w:rPr>
          <w:sz w:val="20"/>
        </w:rPr>
        <w:t>l’Istituto di Bioimmagini e Fisiologia Molecolare, Via F.lli Cervi, 93 – 20054 Segrate (MI)</w:t>
      </w:r>
      <w:r w:rsidRPr="00143643">
        <w:rPr>
          <w:sz w:val="20"/>
        </w:rPr>
        <w:t>;</w:t>
      </w:r>
    </w:p>
    <w:p w14:paraId="14F96326" w14:textId="7EE3A684" w:rsidR="006662E8" w:rsidRPr="00017C33" w:rsidRDefault="00117363" w:rsidP="00143643">
      <w:pPr>
        <w:pStyle w:val="Titolo1"/>
        <w:rPr>
          <w:b/>
          <w:bCs/>
        </w:rPr>
      </w:pPr>
      <w:r w:rsidRPr="00017C33">
        <w:rPr>
          <w:b/>
          <w:bCs/>
        </w:rPr>
        <w:t>ART</w:t>
      </w:r>
      <w:r w:rsidR="00734892" w:rsidRPr="00017C33">
        <w:rPr>
          <w:b/>
          <w:bCs/>
        </w:rPr>
        <w:t xml:space="preserve">. </w:t>
      </w:r>
      <w:r w:rsidR="00ED2FD8" w:rsidRPr="00017C33">
        <w:rPr>
          <w:b/>
          <w:bCs/>
        </w:rPr>
        <w:t>6</w:t>
      </w:r>
      <w:r w:rsidR="00734892" w:rsidRPr="00017C33">
        <w:rPr>
          <w:b/>
          <w:bCs/>
        </w:rPr>
        <w:t xml:space="preserve"> - </w:t>
      </w:r>
      <w:r w:rsidR="006662E8" w:rsidRPr="00017C33">
        <w:rPr>
          <w:b/>
          <w:bCs/>
        </w:rPr>
        <w:t>ONERI ED OBBLIGHI</w:t>
      </w:r>
      <w:r w:rsidR="00FB7E44" w:rsidRPr="00017C33">
        <w:rPr>
          <w:b/>
          <w:bCs/>
        </w:rPr>
        <w:t xml:space="preserve"> DEL CONTRAENTE</w:t>
      </w:r>
      <w:bookmarkEnd w:id="0"/>
    </w:p>
    <w:p w14:paraId="3E5D619A" w14:textId="77777777" w:rsidR="005D1727" w:rsidRDefault="00244E34" w:rsidP="00734892">
      <w:pPr>
        <w:rPr>
          <w:sz w:val="20"/>
        </w:rPr>
      </w:pPr>
      <w:r>
        <w:rPr>
          <w:sz w:val="20"/>
        </w:rPr>
        <w:t>1)</w:t>
      </w:r>
      <w:r w:rsidRPr="00244E34">
        <w:rPr>
          <w:sz w:val="20"/>
        </w:rPr>
        <w:t xml:space="preserve">Sono a carico </w:t>
      </w:r>
      <w:r>
        <w:rPr>
          <w:sz w:val="20"/>
        </w:rPr>
        <w:t>del Contraente</w:t>
      </w:r>
      <w:r w:rsidRPr="00244E34">
        <w:rPr>
          <w:sz w:val="20"/>
        </w:rPr>
        <w:t xml:space="preserve">, intendendosi remunerati con </w:t>
      </w:r>
      <w:r>
        <w:rPr>
          <w:sz w:val="20"/>
        </w:rPr>
        <w:t xml:space="preserve">l’importo </w:t>
      </w:r>
      <w:r w:rsidRPr="00244E34">
        <w:rPr>
          <w:sz w:val="20"/>
        </w:rPr>
        <w:t>contrattuale, tutti gli oneri e rischi relativi alle attività e agli adempimenti occorrenti all'integrale espletamento dell'oggetto contrattuale, secondo le modalità e le specifiche concordate.</w:t>
      </w:r>
    </w:p>
    <w:p w14:paraId="1F761EA6" w14:textId="1F94AE40" w:rsidR="00244E34" w:rsidRDefault="005D1727" w:rsidP="00734892">
      <w:pPr>
        <w:rPr>
          <w:sz w:val="20"/>
        </w:rPr>
      </w:pPr>
      <w:r>
        <w:rPr>
          <w:sz w:val="20"/>
        </w:rPr>
        <w:lastRenderedPageBreak/>
        <w:t>2)</w:t>
      </w:r>
      <w:r w:rsidR="00244E34" w:rsidRPr="00244E34">
        <w:rPr>
          <w:sz w:val="20"/>
        </w:rPr>
        <w:t xml:space="preserve">Sono altresì a carico </w:t>
      </w:r>
      <w:r w:rsidR="00CE40C2">
        <w:rPr>
          <w:sz w:val="20"/>
        </w:rPr>
        <w:t>del Contraente</w:t>
      </w:r>
      <w:r w:rsidR="00244E34" w:rsidRPr="00244E34">
        <w:rPr>
          <w:sz w:val="20"/>
        </w:rPr>
        <w:t xml:space="preserve"> tutti gli oneri, le spese, le tasse ed i diritti di qualsiasi natura</w:t>
      </w:r>
      <w:r w:rsidR="00CE40C2">
        <w:rPr>
          <w:sz w:val="20"/>
        </w:rPr>
        <w:t>,</w:t>
      </w:r>
      <w:r w:rsidR="00244E34" w:rsidRPr="00244E34">
        <w:rPr>
          <w:sz w:val="20"/>
        </w:rPr>
        <w:t xml:space="preserve"> comprese le spese del contratto, </w:t>
      </w:r>
      <w:r w:rsidR="00CE40C2">
        <w:rPr>
          <w:sz w:val="20"/>
        </w:rPr>
        <w:t xml:space="preserve">le </w:t>
      </w:r>
      <w:r w:rsidR="00244E34" w:rsidRPr="00244E34">
        <w:rPr>
          <w:sz w:val="20"/>
        </w:rPr>
        <w:t>spese di trasporto, di viaggio e di missione per il personale addetto all’installazione</w:t>
      </w:r>
      <w:r w:rsidR="00CE40C2">
        <w:rPr>
          <w:sz w:val="20"/>
        </w:rPr>
        <w:t>,</w:t>
      </w:r>
      <w:r w:rsidR="00244E34" w:rsidRPr="00244E34">
        <w:rPr>
          <w:sz w:val="20"/>
        </w:rPr>
        <w:t xml:space="preserve"> senza diritto di rivalsa</w:t>
      </w:r>
      <w:r w:rsidR="00CE40C2">
        <w:rPr>
          <w:sz w:val="20"/>
        </w:rPr>
        <w:t>,</w:t>
      </w:r>
      <w:r w:rsidR="00244E34" w:rsidRPr="00244E34">
        <w:rPr>
          <w:sz w:val="20"/>
        </w:rPr>
        <w:t xml:space="preserve"> nonché tutti gli obblighi ed oneri derivanti dal rispetto </w:t>
      </w:r>
      <w:r w:rsidR="00CE40C2">
        <w:rPr>
          <w:sz w:val="20"/>
        </w:rPr>
        <w:t>della normativa vigente</w:t>
      </w:r>
      <w:r w:rsidR="00244E34" w:rsidRPr="00244E34">
        <w:rPr>
          <w:sz w:val="20"/>
        </w:rPr>
        <w:t xml:space="preserve"> </w:t>
      </w:r>
      <w:r w:rsidR="00CE40C2">
        <w:rPr>
          <w:sz w:val="20"/>
        </w:rPr>
        <w:t>in materia di assicurazione</w:t>
      </w:r>
      <w:r w:rsidR="00244E34" w:rsidRPr="00244E34">
        <w:rPr>
          <w:sz w:val="20"/>
        </w:rPr>
        <w:t xml:space="preserve"> contro gli infortuni sul lavoro, </w:t>
      </w:r>
      <w:r w:rsidR="00CE40C2">
        <w:rPr>
          <w:sz w:val="20"/>
        </w:rPr>
        <w:t>del</w:t>
      </w:r>
      <w:r w:rsidR="00244E34" w:rsidRPr="00244E34">
        <w:rPr>
          <w:sz w:val="20"/>
        </w:rPr>
        <w:t xml:space="preserve">le disposizioni </w:t>
      </w:r>
      <w:r w:rsidR="00CE40C2">
        <w:rPr>
          <w:sz w:val="20"/>
        </w:rPr>
        <w:t>del</w:t>
      </w:r>
      <w:r w:rsidR="00244E34" w:rsidRPr="00244E34">
        <w:rPr>
          <w:sz w:val="20"/>
        </w:rPr>
        <w:t xml:space="preserve"> </w:t>
      </w:r>
      <w:r w:rsidR="00CE40C2">
        <w:rPr>
          <w:sz w:val="20"/>
        </w:rPr>
        <w:t>D</w:t>
      </w:r>
      <w:r w:rsidR="00244E34" w:rsidRPr="00244E34">
        <w:rPr>
          <w:sz w:val="20"/>
        </w:rPr>
        <w:t>.</w:t>
      </w:r>
      <w:r w:rsidR="00143643">
        <w:rPr>
          <w:sz w:val="20"/>
        </w:rPr>
        <w:t xml:space="preserve"> </w:t>
      </w:r>
      <w:r w:rsidR="00CE40C2">
        <w:rPr>
          <w:sz w:val="20"/>
        </w:rPr>
        <w:t>L</w:t>
      </w:r>
      <w:r w:rsidR="00244E34" w:rsidRPr="00244E34">
        <w:rPr>
          <w:sz w:val="20"/>
        </w:rPr>
        <w:t xml:space="preserve">gs. n. 81/2008 </w:t>
      </w:r>
      <w:r w:rsidR="00CE40C2">
        <w:rPr>
          <w:sz w:val="20"/>
        </w:rPr>
        <w:t>e delle</w:t>
      </w:r>
      <w:r w:rsidR="00244E34" w:rsidRPr="00244E34">
        <w:rPr>
          <w:sz w:val="20"/>
        </w:rPr>
        <w:t xml:space="preserve"> altre disposizioni in vigore </w:t>
      </w:r>
      <w:r w:rsidR="00CE40C2">
        <w:rPr>
          <w:sz w:val="20"/>
        </w:rPr>
        <w:t xml:space="preserve">in materia </w:t>
      </w:r>
      <w:r w:rsidR="00244E34" w:rsidRPr="00244E34">
        <w:rPr>
          <w:sz w:val="20"/>
        </w:rPr>
        <w:t xml:space="preserve">o che potranno intervenire nel corso del </w:t>
      </w:r>
      <w:r w:rsidR="00CE40C2">
        <w:rPr>
          <w:sz w:val="20"/>
        </w:rPr>
        <w:t>contratto</w:t>
      </w:r>
      <w:r w:rsidR="00244E34" w:rsidRPr="00244E34">
        <w:rPr>
          <w:sz w:val="20"/>
        </w:rPr>
        <w:t xml:space="preserve">. A tal fine </w:t>
      </w:r>
      <w:r w:rsidR="00CE40C2">
        <w:rPr>
          <w:sz w:val="20"/>
        </w:rPr>
        <w:t xml:space="preserve">il Contraente </w:t>
      </w:r>
      <w:r w:rsidR="00244E34" w:rsidRPr="00244E34">
        <w:rPr>
          <w:sz w:val="20"/>
        </w:rPr>
        <w:t xml:space="preserve">si impegna ad utilizzare </w:t>
      </w:r>
      <w:r w:rsidR="00CE40C2">
        <w:rPr>
          <w:sz w:val="20"/>
        </w:rPr>
        <w:t>per l’esecuzione del presente contratto</w:t>
      </w:r>
      <w:r w:rsidR="00244E34" w:rsidRPr="00244E34">
        <w:rPr>
          <w:sz w:val="20"/>
        </w:rPr>
        <w:t xml:space="preserve"> personale munito di adeguata preparazione tecnico/professionale e, laddove necessario, ad impartire un’adeguata formazione/informazione ai propri addetti sui rischi specifici, propri dell’attività da svolgere, e sulle misure di prevenzione e protezione da adottare in materia di sicurezza sul lavoro e tutela ambientale.</w:t>
      </w:r>
    </w:p>
    <w:p w14:paraId="118287A5" w14:textId="77777777" w:rsidR="00734892" w:rsidRDefault="005D1727" w:rsidP="005D1727">
      <w:pPr>
        <w:rPr>
          <w:sz w:val="20"/>
        </w:rPr>
      </w:pPr>
      <w:r>
        <w:rPr>
          <w:sz w:val="20"/>
        </w:rPr>
        <w:t xml:space="preserve">3)Il Contraente si obbliga a </w:t>
      </w:r>
      <w:r w:rsidR="0093408D" w:rsidRPr="00080B94">
        <w:rPr>
          <w:sz w:val="20"/>
        </w:rPr>
        <w:t>fornire assistenza</w:t>
      </w:r>
      <w:r w:rsidR="00734892" w:rsidRPr="00080B94">
        <w:rPr>
          <w:sz w:val="20"/>
        </w:rPr>
        <w:t xml:space="preserve"> alle procedure di verifica di conformità.</w:t>
      </w:r>
    </w:p>
    <w:p w14:paraId="579A8767" w14:textId="3BD10D79" w:rsidR="00ED2FD8" w:rsidRDefault="000458C1" w:rsidP="005D1727">
      <w:pPr>
        <w:rPr>
          <w:sz w:val="20"/>
        </w:rPr>
      </w:pPr>
      <w:r>
        <w:rPr>
          <w:sz w:val="20"/>
        </w:rPr>
        <w:t>4</w:t>
      </w:r>
      <w:r w:rsidRPr="000458C1">
        <w:rPr>
          <w:sz w:val="20"/>
        </w:rPr>
        <w:t>)</w:t>
      </w:r>
      <w:r>
        <w:rPr>
          <w:sz w:val="20"/>
        </w:rPr>
        <w:t>I</w:t>
      </w:r>
      <w:r w:rsidRPr="000458C1">
        <w:rPr>
          <w:sz w:val="20"/>
        </w:rPr>
        <w:t>l Contraente</w:t>
      </w:r>
      <w:r>
        <w:rPr>
          <w:sz w:val="20"/>
        </w:rPr>
        <w:t xml:space="preserve"> si obbliga, per tutta la durata del periodo di garanzia </w:t>
      </w:r>
      <w:r w:rsidR="00F22291">
        <w:rPr>
          <w:sz w:val="20"/>
        </w:rPr>
        <w:t>parte dell’appalto</w:t>
      </w:r>
      <w:r>
        <w:rPr>
          <w:sz w:val="20"/>
        </w:rPr>
        <w:t xml:space="preserve">, </w:t>
      </w:r>
      <w:r w:rsidR="005C4484">
        <w:rPr>
          <w:sz w:val="20"/>
        </w:rPr>
        <w:t>a intervenire per</w:t>
      </w:r>
      <w:r>
        <w:rPr>
          <w:sz w:val="20"/>
        </w:rPr>
        <w:t xml:space="preserve"> </w:t>
      </w:r>
      <w:r w:rsidR="00BA18FF">
        <w:rPr>
          <w:sz w:val="20"/>
        </w:rPr>
        <w:t xml:space="preserve">ripristinare il corretto funzionamento </w:t>
      </w:r>
      <w:r w:rsidR="00E56B81">
        <w:rPr>
          <w:sz w:val="20"/>
        </w:rPr>
        <w:t>tempestivamente</w:t>
      </w:r>
      <w:r w:rsidRPr="000458C1">
        <w:rPr>
          <w:sz w:val="20"/>
        </w:rPr>
        <w:t xml:space="preserve"> dalla comunicazione dell’Ente con cui si notificano </w:t>
      </w:r>
      <w:r w:rsidR="00BA18FF">
        <w:rPr>
          <w:sz w:val="20"/>
        </w:rPr>
        <w:t>i malfunzionamenti riscontrati.</w:t>
      </w:r>
    </w:p>
    <w:p w14:paraId="5E4958AD" w14:textId="77777777" w:rsidR="00ED2FD8" w:rsidRPr="003211FA" w:rsidRDefault="00ED2FD8" w:rsidP="00ED2FD8">
      <w:pPr>
        <w:rPr>
          <w:sz w:val="20"/>
        </w:rPr>
      </w:pPr>
      <w:r w:rsidRPr="003211FA">
        <w:rPr>
          <w:sz w:val="20"/>
        </w:rPr>
        <w:t>5)Tracciabilità dei flussi finanziari</w:t>
      </w:r>
    </w:p>
    <w:p w14:paraId="3EDBD205" w14:textId="4BC94904" w:rsidR="00ED2FD8" w:rsidRPr="003211FA" w:rsidRDefault="00ED2FD8" w:rsidP="2EFA78F3">
      <w:pPr>
        <w:rPr>
          <w:sz w:val="20"/>
        </w:rPr>
      </w:pPr>
      <w:r w:rsidRPr="2EFA78F3">
        <w:rPr>
          <w:sz w:val="20"/>
        </w:rPr>
        <w:t>5.1)</w:t>
      </w:r>
      <w:r w:rsidR="5EB2171B" w:rsidRPr="2EFA78F3">
        <w:rPr>
          <w:sz w:val="20"/>
        </w:rPr>
        <w:t xml:space="preserve"> </w:t>
      </w:r>
      <w:r w:rsidRPr="2EFA78F3">
        <w:rPr>
          <w:sz w:val="20"/>
        </w:rPr>
        <w:t xml:space="preserve">Il Contraente assume tutti gli obblighi di tracciabilità dei flussi finanziari di cui all’art. 3 della legge 13 agosto </w:t>
      </w:r>
      <w:r w:rsidRPr="2EFA78F3">
        <w:rPr>
          <w:sz w:val="20"/>
        </w:rPr>
        <w:lastRenderedPageBreak/>
        <w:t>2010 n. 136 e successive modificazioni ed integrazioni.</w:t>
      </w:r>
    </w:p>
    <w:p w14:paraId="1214D63F" w14:textId="66AE5905" w:rsidR="00ED2FD8" w:rsidRPr="003211FA" w:rsidRDefault="00ED2FD8" w:rsidP="2EFA78F3">
      <w:pPr>
        <w:rPr>
          <w:sz w:val="20"/>
        </w:rPr>
      </w:pPr>
      <w:r w:rsidRPr="2EFA78F3">
        <w:rPr>
          <w:sz w:val="20"/>
        </w:rPr>
        <w:t>5.2)</w:t>
      </w:r>
      <w:r w:rsidR="64A8AB1A" w:rsidRPr="2EFA78F3">
        <w:rPr>
          <w:sz w:val="20"/>
        </w:rPr>
        <w:t xml:space="preserve"> </w:t>
      </w:r>
      <w:r w:rsidRPr="2EFA78F3">
        <w:rPr>
          <w:sz w:val="20"/>
        </w:rPr>
        <w:t>Il mancato utilizzo del bonifico bancario o postale ovvero degli altri strumenti di incasso o pagamento idonei a consentire la piena tracciabilità delle operazioni costituisce causa di risoluzione del contratto ai sensi dell’art. 3, comma 9-bis, della legge 13 agosto 2010 n.136.</w:t>
      </w:r>
    </w:p>
    <w:p w14:paraId="446BECDA" w14:textId="2A1C85D8" w:rsidR="000458C1" w:rsidRDefault="00ED2FD8" w:rsidP="2EFA78F3">
      <w:pPr>
        <w:rPr>
          <w:sz w:val="20"/>
        </w:rPr>
      </w:pPr>
      <w:r w:rsidRPr="2EFA78F3">
        <w:rPr>
          <w:sz w:val="20"/>
        </w:rPr>
        <w:t>5.3)</w:t>
      </w:r>
      <w:r w:rsidR="735C2A13" w:rsidRPr="2EFA78F3">
        <w:rPr>
          <w:sz w:val="20"/>
        </w:rPr>
        <w:t xml:space="preserve"> </w:t>
      </w:r>
      <w:r w:rsidRPr="2EFA78F3">
        <w:rPr>
          <w:sz w:val="20"/>
        </w:rPr>
        <w:t>Il Contraente si impegna a dare immediata comunicazione all’Ente ed alla prefettura-ufficio territoriale del Governo della provincia di Roma della notizia dell’inadempimento della propria controparte (subappaltatore/subcontraente) agli obblighi di tracciabilità finanziaria.</w:t>
      </w:r>
      <w:r w:rsidR="00BA18FF" w:rsidRPr="2EFA78F3">
        <w:rPr>
          <w:sz w:val="20"/>
        </w:rPr>
        <w:t xml:space="preserve"> </w:t>
      </w:r>
    </w:p>
    <w:p w14:paraId="7B6A4959" w14:textId="77777777" w:rsidR="006662E8" w:rsidRPr="00017C33" w:rsidRDefault="00570DF5" w:rsidP="00117363">
      <w:pPr>
        <w:pStyle w:val="Titolo1"/>
        <w:rPr>
          <w:b/>
          <w:bCs/>
        </w:rPr>
      </w:pPr>
      <w:bookmarkStart w:id="1" w:name="_Ref31359434"/>
      <w:r w:rsidRPr="00017C33">
        <w:rPr>
          <w:b/>
          <w:bCs/>
        </w:rPr>
        <w:t xml:space="preserve">ART. </w:t>
      </w:r>
      <w:r w:rsidR="00ED2FD8" w:rsidRPr="00017C33">
        <w:rPr>
          <w:b/>
          <w:bCs/>
        </w:rPr>
        <w:t>7</w:t>
      </w:r>
      <w:r w:rsidRPr="00017C33">
        <w:rPr>
          <w:b/>
          <w:bCs/>
        </w:rPr>
        <w:t xml:space="preserve"> - </w:t>
      </w:r>
      <w:r w:rsidR="006662E8" w:rsidRPr="00017C33">
        <w:rPr>
          <w:b/>
          <w:bCs/>
        </w:rPr>
        <w:t>PENALI</w:t>
      </w:r>
      <w:bookmarkEnd w:id="1"/>
    </w:p>
    <w:p w14:paraId="378CD996" w14:textId="77777777" w:rsidR="00570DF5" w:rsidRPr="00080B94" w:rsidRDefault="00080B94" w:rsidP="00570DF5">
      <w:pPr>
        <w:pStyle w:val="Paragrafoelenco"/>
        <w:ind w:left="0"/>
        <w:rPr>
          <w:sz w:val="20"/>
        </w:rPr>
      </w:pPr>
      <w:r>
        <w:rPr>
          <w:sz w:val="20"/>
        </w:rPr>
        <w:t>1)</w:t>
      </w:r>
      <w:r w:rsidR="00570DF5" w:rsidRPr="00080B94">
        <w:rPr>
          <w:sz w:val="20"/>
        </w:rPr>
        <w:t xml:space="preserve">Per ogni giorno </w:t>
      </w:r>
      <w:r w:rsidR="0093408D" w:rsidRPr="00080B94">
        <w:rPr>
          <w:sz w:val="20"/>
        </w:rPr>
        <w:t>naturale e consecutivo</w:t>
      </w:r>
      <w:r w:rsidR="00570DF5" w:rsidRPr="00080B94">
        <w:rPr>
          <w:sz w:val="20"/>
        </w:rPr>
        <w:t xml:space="preserve"> di ritardo </w:t>
      </w:r>
      <w:r w:rsidR="00233975">
        <w:rPr>
          <w:sz w:val="20"/>
        </w:rPr>
        <w:t xml:space="preserve">nell’esecuzione delle attività </w:t>
      </w:r>
      <w:r w:rsidR="00570DF5" w:rsidRPr="00080B94">
        <w:rPr>
          <w:sz w:val="20"/>
        </w:rPr>
        <w:t xml:space="preserve">oggetto del presente contratto si applica una penale di </w:t>
      </w:r>
      <w:r w:rsidR="005C4484" w:rsidRPr="00080B94">
        <w:rPr>
          <w:sz w:val="20"/>
        </w:rPr>
        <w:t xml:space="preserve">€ </w:t>
      </w:r>
      <w:r w:rsidR="005C4484" w:rsidRPr="00F6149D">
        <w:rPr>
          <w:sz w:val="20"/>
          <w:highlight w:val="yellow"/>
        </w:rPr>
        <w:t>XXXXXXXX</w:t>
      </w:r>
      <w:r w:rsidR="005C4484" w:rsidRPr="00080B94">
        <w:rPr>
          <w:sz w:val="20"/>
        </w:rPr>
        <w:t xml:space="preserve"> (euro </w:t>
      </w:r>
      <w:r w:rsidR="005C4484" w:rsidRPr="00F6149D">
        <w:rPr>
          <w:sz w:val="20"/>
          <w:highlight w:val="yellow"/>
        </w:rPr>
        <w:t>XXXXXX</w:t>
      </w:r>
      <w:r w:rsidR="005C4484">
        <w:rPr>
          <w:sz w:val="20"/>
        </w:rPr>
        <w:t>)</w:t>
      </w:r>
      <w:r w:rsidR="005C4484" w:rsidRPr="00080B94">
        <w:rPr>
          <w:sz w:val="20"/>
        </w:rPr>
        <w:t xml:space="preserve"> </w:t>
      </w:r>
      <w:r w:rsidR="00570DF5" w:rsidRPr="00080B94">
        <w:rPr>
          <w:sz w:val="20"/>
        </w:rPr>
        <w:t xml:space="preserve">corrispondente all’1‰ (uno per mille) dell’importo contrattuale, al netto dell’IVA e dell’eventuale costo relativo alla sicurezza sui luoghi di lavoro derivante dai rischi di natura interferenziale. </w:t>
      </w:r>
    </w:p>
    <w:p w14:paraId="31842BE1" w14:textId="77777777" w:rsidR="00570DF5" w:rsidRDefault="00F84E88" w:rsidP="00570DF5">
      <w:pPr>
        <w:pStyle w:val="Paragrafoelenco"/>
        <w:ind w:left="0"/>
        <w:rPr>
          <w:sz w:val="20"/>
        </w:rPr>
      </w:pPr>
      <w:r>
        <w:rPr>
          <w:sz w:val="20"/>
        </w:rPr>
        <w:t>2</w:t>
      </w:r>
      <w:r w:rsidR="00080B94">
        <w:rPr>
          <w:sz w:val="20"/>
        </w:rPr>
        <w:t>)</w:t>
      </w:r>
      <w:r w:rsidR="007141C6">
        <w:rPr>
          <w:sz w:val="20"/>
        </w:rPr>
        <w:t>L’Ente</w:t>
      </w:r>
      <w:r w:rsidR="007141C6" w:rsidRPr="007141C6">
        <w:rPr>
          <w:sz w:val="20"/>
        </w:rPr>
        <w:t xml:space="preserve"> potrà applicare al </w:t>
      </w:r>
      <w:r w:rsidR="007141C6">
        <w:rPr>
          <w:sz w:val="20"/>
        </w:rPr>
        <w:t>Contraente</w:t>
      </w:r>
      <w:r w:rsidR="007141C6" w:rsidRPr="007141C6">
        <w:rPr>
          <w:sz w:val="20"/>
        </w:rPr>
        <w:t xml:space="preserve"> penali sino a concorrenza </w:t>
      </w:r>
      <w:r w:rsidR="007141C6">
        <w:rPr>
          <w:sz w:val="20"/>
        </w:rPr>
        <w:t>del</w:t>
      </w:r>
      <w:r w:rsidR="005C4484">
        <w:rPr>
          <w:sz w:val="20"/>
        </w:rPr>
        <w:t xml:space="preserve"> 10% (dieci per cento) dell’</w:t>
      </w:r>
      <w:r w:rsidR="007141C6">
        <w:rPr>
          <w:sz w:val="20"/>
        </w:rPr>
        <w:t>importo contrattuale. I</w:t>
      </w:r>
      <w:r w:rsidR="007141C6" w:rsidRPr="007141C6">
        <w:rPr>
          <w:sz w:val="20"/>
        </w:rPr>
        <w:t xml:space="preserve">l </w:t>
      </w:r>
      <w:r w:rsidR="007141C6">
        <w:rPr>
          <w:sz w:val="20"/>
        </w:rPr>
        <w:t>Contraente</w:t>
      </w:r>
      <w:r w:rsidR="007141C6" w:rsidRPr="007141C6">
        <w:rPr>
          <w:sz w:val="20"/>
        </w:rPr>
        <w:t xml:space="preserve"> prende atto, in ogni caso, che l’applicazione delle penali non preclude il diritto </w:t>
      </w:r>
      <w:r w:rsidR="007141C6">
        <w:rPr>
          <w:sz w:val="20"/>
        </w:rPr>
        <w:t>dell’Ente</w:t>
      </w:r>
      <w:r w:rsidR="007141C6" w:rsidRPr="007141C6">
        <w:rPr>
          <w:sz w:val="20"/>
        </w:rPr>
        <w:t xml:space="preserve"> a richiedere il risarcimento</w:t>
      </w:r>
      <w:r w:rsidR="007141C6">
        <w:rPr>
          <w:sz w:val="20"/>
        </w:rPr>
        <w:t xml:space="preserve"> degli eventuali maggiori danni patiti</w:t>
      </w:r>
      <w:r w:rsidR="00570DF5" w:rsidRPr="00080B94">
        <w:rPr>
          <w:sz w:val="20"/>
        </w:rPr>
        <w:t>.</w:t>
      </w:r>
    </w:p>
    <w:p w14:paraId="36942F28" w14:textId="77777777" w:rsidR="007141C6" w:rsidRPr="00080B94" w:rsidRDefault="007141C6" w:rsidP="00570DF5">
      <w:pPr>
        <w:pStyle w:val="Paragrafoelenco"/>
        <w:ind w:left="0"/>
        <w:rPr>
          <w:sz w:val="20"/>
        </w:rPr>
      </w:pPr>
      <w:r>
        <w:rPr>
          <w:sz w:val="20"/>
        </w:rPr>
        <w:t>3)</w:t>
      </w:r>
      <w:r w:rsidRPr="007141C6">
        <w:rPr>
          <w:sz w:val="20"/>
        </w:rPr>
        <w:t xml:space="preserve">La richiesta e/o il pagamento delle penali non esonera in nessun caso il </w:t>
      </w:r>
      <w:r>
        <w:rPr>
          <w:sz w:val="20"/>
        </w:rPr>
        <w:t>Contraente</w:t>
      </w:r>
      <w:r w:rsidRPr="007141C6">
        <w:rPr>
          <w:sz w:val="20"/>
        </w:rPr>
        <w:t xml:space="preserve"> dall’adempimento dell’obbligazione per </w:t>
      </w:r>
      <w:r w:rsidRPr="007141C6">
        <w:rPr>
          <w:sz w:val="20"/>
        </w:rPr>
        <w:lastRenderedPageBreak/>
        <w:t xml:space="preserve">la quale si è reso inadempiente e che ha fatto sorgere l’obbligo di </w:t>
      </w:r>
      <w:r>
        <w:rPr>
          <w:sz w:val="20"/>
        </w:rPr>
        <w:t>applicazione delle penali</w:t>
      </w:r>
      <w:r w:rsidRPr="007141C6">
        <w:rPr>
          <w:sz w:val="20"/>
        </w:rPr>
        <w:t>.</w:t>
      </w:r>
    </w:p>
    <w:p w14:paraId="6DE1D1E4" w14:textId="77777777" w:rsidR="00570DF5" w:rsidRPr="00080B94" w:rsidRDefault="00732FA4" w:rsidP="00570DF5">
      <w:pPr>
        <w:pStyle w:val="Paragrafoelenco"/>
        <w:ind w:left="0"/>
        <w:rPr>
          <w:sz w:val="20"/>
        </w:rPr>
      </w:pPr>
      <w:r>
        <w:rPr>
          <w:sz w:val="20"/>
        </w:rPr>
        <w:t>4</w:t>
      </w:r>
      <w:r w:rsidR="00080B94">
        <w:rPr>
          <w:sz w:val="20"/>
        </w:rPr>
        <w:t>)</w:t>
      </w:r>
      <w:r w:rsidR="00570DF5" w:rsidRPr="00080B94">
        <w:rPr>
          <w:sz w:val="20"/>
        </w:rPr>
        <w:t xml:space="preserve">Gli inadempimenti contrattuali che daranno luogo all’applicazione di penali di cui ai precedenti periodi verranno contestati </w:t>
      </w:r>
      <w:r w:rsidR="00D32544">
        <w:rPr>
          <w:sz w:val="20"/>
        </w:rPr>
        <w:t>al Contraente</w:t>
      </w:r>
      <w:r w:rsidR="00D32544" w:rsidRPr="00080B94">
        <w:rPr>
          <w:sz w:val="20"/>
        </w:rPr>
        <w:t xml:space="preserve"> </w:t>
      </w:r>
      <w:r w:rsidR="00570DF5" w:rsidRPr="00080B94">
        <w:rPr>
          <w:sz w:val="20"/>
        </w:rPr>
        <w:t>per iscritto.</w:t>
      </w:r>
    </w:p>
    <w:p w14:paraId="0B3E1928" w14:textId="77777777" w:rsidR="00570DF5" w:rsidRPr="00080B94" w:rsidRDefault="00732FA4" w:rsidP="00570DF5">
      <w:pPr>
        <w:pStyle w:val="Paragrafoelenco"/>
        <w:ind w:left="0"/>
        <w:rPr>
          <w:sz w:val="20"/>
        </w:rPr>
      </w:pPr>
      <w:r>
        <w:rPr>
          <w:sz w:val="20"/>
        </w:rPr>
        <w:t>5</w:t>
      </w:r>
      <w:r w:rsidR="00080B94">
        <w:rPr>
          <w:sz w:val="20"/>
        </w:rPr>
        <w:t>)</w:t>
      </w:r>
      <w:r w:rsidR="00D32544">
        <w:rPr>
          <w:sz w:val="20"/>
        </w:rPr>
        <w:t>Il Contraente</w:t>
      </w:r>
      <w:r w:rsidR="00D32544" w:rsidRPr="00080B94">
        <w:rPr>
          <w:sz w:val="20"/>
        </w:rPr>
        <w:t xml:space="preserve"> </w:t>
      </w:r>
      <w:r w:rsidR="00570DF5" w:rsidRPr="00080B94">
        <w:rPr>
          <w:sz w:val="20"/>
        </w:rPr>
        <w:t xml:space="preserve">dovrà comunicare in ogni caso le proprie deduzioni nel termine massimo di 5 (cinque) giorni lavorativi dalla stessa contestazione. Qualora dette deduzioni non siano accoglibili a giudizio dell’Ente ovvero non vi sia stata risposta o la stessa non sia giunta nel termine indicato, si applicheranno le penali sopra indicate. </w:t>
      </w:r>
    </w:p>
    <w:p w14:paraId="6857DAC9" w14:textId="6DE1551C" w:rsidR="00443C74" w:rsidRDefault="00732FA4" w:rsidP="00570DF5">
      <w:pPr>
        <w:pStyle w:val="Paragrafoelenco"/>
        <w:ind w:left="0"/>
        <w:rPr>
          <w:sz w:val="20"/>
        </w:rPr>
      </w:pPr>
      <w:r>
        <w:rPr>
          <w:sz w:val="20"/>
        </w:rPr>
        <w:t>6</w:t>
      </w:r>
      <w:r w:rsidR="00080B94">
        <w:rPr>
          <w:sz w:val="20"/>
        </w:rPr>
        <w:t>)</w:t>
      </w:r>
      <w:r w:rsidR="00570DF5" w:rsidRPr="00080B94">
        <w:rPr>
          <w:sz w:val="20"/>
        </w:rPr>
        <w:t xml:space="preserve">Le penali verranno regolate dall’Ente, o sui corrispettivi dovuti </w:t>
      </w:r>
      <w:r w:rsidR="004E226D">
        <w:rPr>
          <w:sz w:val="20"/>
        </w:rPr>
        <w:t>al Contraente</w:t>
      </w:r>
      <w:r w:rsidR="00570DF5" w:rsidRPr="00080B94">
        <w:rPr>
          <w:sz w:val="20"/>
        </w:rPr>
        <w:t xml:space="preserve"> oppure sulla garanzia definitiva. In quest’ultimo caso la garanzia definitiva dovrà essere reintegrata entro i termini fissati dall’Ente.</w:t>
      </w:r>
      <w:r w:rsidR="00443C74">
        <w:rPr>
          <w:sz w:val="20"/>
        </w:rPr>
        <w:t xml:space="preserve"> Nel caso in cui il Contraente abbia richiesto l’anticipazione del prezzo si applicano le disposizion</w:t>
      </w:r>
      <w:r w:rsidR="00D96083">
        <w:rPr>
          <w:sz w:val="20"/>
        </w:rPr>
        <w:t>i</w:t>
      </w:r>
      <w:r w:rsidR="00443C74">
        <w:rPr>
          <w:sz w:val="20"/>
        </w:rPr>
        <w:t xml:space="preserve"> di cui all’art. </w:t>
      </w:r>
      <w:r w:rsidR="00F51504">
        <w:rPr>
          <w:sz w:val="20"/>
        </w:rPr>
        <w:t>12</w:t>
      </w:r>
      <w:r w:rsidR="00443C74">
        <w:rPr>
          <w:sz w:val="20"/>
        </w:rPr>
        <w:t>5</w:t>
      </w:r>
      <w:r w:rsidR="00F51504">
        <w:rPr>
          <w:sz w:val="20"/>
        </w:rPr>
        <w:t xml:space="preserve"> </w:t>
      </w:r>
      <w:r w:rsidR="00443C74">
        <w:rPr>
          <w:sz w:val="20"/>
        </w:rPr>
        <w:t>del Codice;</w:t>
      </w:r>
    </w:p>
    <w:p w14:paraId="0D714743" w14:textId="043FD165" w:rsidR="007141C6" w:rsidRPr="00080B94" w:rsidRDefault="00443C74" w:rsidP="00570DF5">
      <w:pPr>
        <w:pStyle w:val="Paragrafoelenco"/>
        <w:ind w:left="0"/>
        <w:rPr>
          <w:sz w:val="20"/>
        </w:rPr>
      </w:pPr>
      <w:r>
        <w:rPr>
          <w:sz w:val="20"/>
        </w:rPr>
        <w:t>7</w:t>
      </w:r>
      <w:r w:rsidR="007141C6">
        <w:rPr>
          <w:sz w:val="20"/>
        </w:rPr>
        <w:t>)</w:t>
      </w:r>
      <w:r w:rsidR="007141C6" w:rsidRPr="007141C6">
        <w:rPr>
          <w:sz w:val="20"/>
        </w:rPr>
        <w:t xml:space="preserve">Nel caso in cui l’importo delle penali applicate raggiunga il limite del 10% dell’importo </w:t>
      </w:r>
      <w:r w:rsidR="007141C6">
        <w:rPr>
          <w:sz w:val="20"/>
        </w:rPr>
        <w:t>contrattuale</w:t>
      </w:r>
      <w:r w:rsidR="007141C6" w:rsidRPr="007141C6">
        <w:rPr>
          <w:sz w:val="20"/>
        </w:rPr>
        <w:t xml:space="preserve">, </w:t>
      </w:r>
      <w:r w:rsidR="007141C6">
        <w:rPr>
          <w:sz w:val="20"/>
        </w:rPr>
        <w:t>l’Ente</w:t>
      </w:r>
      <w:r w:rsidR="007141C6" w:rsidRPr="007141C6">
        <w:rPr>
          <w:sz w:val="20"/>
        </w:rPr>
        <w:t xml:space="preserve"> potrà risolvere il Contratto ai sensi </w:t>
      </w:r>
      <w:r w:rsidR="007C3C8F">
        <w:rPr>
          <w:sz w:val="20"/>
        </w:rPr>
        <w:t xml:space="preserve">dell’Art. </w:t>
      </w:r>
      <w:r w:rsidR="00E63286">
        <w:rPr>
          <w:sz w:val="20"/>
        </w:rPr>
        <w:t>122</w:t>
      </w:r>
      <w:r w:rsidR="007C3C8F">
        <w:rPr>
          <w:sz w:val="20"/>
        </w:rPr>
        <w:t>, comma 4 del Codice.</w:t>
      </w:r>
    </w:p>
    <w:p w14:paraId="4DC77A94" w14:textId="77777777" w:rsidR="00080B94" w:rsidRPr="004D67A7" w:rsidRDefault="00CB1AD4" w:rsidP="00117363">
      <w:pPr>
        <w:pStyle w:val="Titolo1"/>
        <w:rPr>
          <w:b/>
          <w:bCs/>
        </w:rPr>
      </w:pPr>
      <w:bookmarkStart w:id="2" w:name="_Ref31359444"/>
      <w:r w:rsidRPr="004D67A7">
        <w:rPr>
          <w:b/>
          <w:bCs/>
        </w:rPr>
        <w:t xml:space="preserve">ART. </w:t>
      </w:r>
      <w:r w:rsidR="00ED2FD8" w:rsidRPr="004D67A7">
        <w:rPr>
          <w:b/>
          <w:bCs/>
        </w:rPr>
        <w:t>8</w:t>
      </w:r>
      <w:r w:rsidR="00833A10" w:rsidRPr="004D67A7">
        <w:rPr>
          <w:b/>
          <w:bCs/>
        </w:rPr>
        <w:t xml:space="preserve"> – </w:t>
      </w:r>
      <w:r w:rsidR="00FB7E44" w:rsidRPr="004D67A7">
        <w:rPr>
          <w:b/>
          <w:bCs/>
        </w:rPr>
        <w:t>SUBAPPALTO</w:t>
      </w:r>
      <w:bookmarkEnd w:id="2"/>
    </w:p>
    <w:p w14:paraId="78B6642B" w14:textId="77777777" w:rsidR="0093408D" w:rsidRPr="00080B94" w:rsidRDefault="00080B94" w:rsidP="00080B94">
      <w:pPr>
        <w:pStyle w:val="Paragrafoelenco"/>
        <w:ind w:left="0"/>
        <w:rPr>
          <w:sz w:val="20"/>
        </w:rPr>
      </w:pPr>
      <w:r w:rsidRPr="003D5C32">
        <w:rPr>
          <w:sz w:val="20"/>
          <w:highlight w:val="green"/>
        </w:rPr>
        <w:t>1)</w:t>
      </w:r>
      <w:r w:rsidR="0093408D" w:rsidRPr="00080B94">
        <w:rPr>
          <w:sz w:val="20"/>
        </w:rPr>
        <w:t xml:space="preserve">Il </w:t>
      </w:r>
      <w:r w:rsidR="001A7D23">
        <w:rPr>
          <w:sz w:val="20"/>
        </w:rPr>
        <w:t>Contraente</w:t>
      </w:r>
      <w:r w:rsidR="0093408D" w:rsidRPr="00080B94">
        <w:rPr>
          <w:sz w:val="20"/>
        </w:rPr>
        <w:t>, conformemente a quanto dichiarato in Offerta, affida in subappalto l’esecuzione delle seguenti prestazioni:</w:t>
      </w:r>
    </w:p>
    <w:p w14:paraId="082DAEC0" w14:textId="18C2BEFD" w:rsidR="0093408D" w:rsidRDefault="5658A9AA" w:rsidP="2EFA78F3">
      <w:pPr>
        <w:pStyle w:val="Paragrafoelenco"/>
        <w:ind w:left="0"/>
        <w:rPr>
          <w:sz w:val="20"/>
        </w:rPr>
      </w:pPr>
      <w:r w:rsidRPr="2EFA78F3">
        <w:rPr>
          <w:sz w:val="20"/>
        </w:rPr>
        <w:t>a)</w:t>
      </w:r>
      <w:r w:rsidR="4152C3D7" w:rsidRPr="2EFA78F3">
        <w:rPr>
          <w:sz w:val="20"/>
        </w:rPr>
        <w:t xml:space="preserve"> </w:t>
      </w:r>
      <w:r w:rsidR="08E5B9AB" w:rsidRPr="2EFA78F3">
        <w:rPr>
          <w:sz w:val="20"/>
          <w:highlight w:val="yellow"/>
        </w:rPr>
        <w:t>…</w:t>
      </w:r>
    </w:p>
    <w:p w14:paraId="5B95A93B" w14:textId="77777777" w:rsidR="00360604" w:rsidRPr="00080B94" w:rsidRDefault="001A7D23" w:rsidP="001A7D23">
      <w:pPr>
        <w:pStyle w:val="Paragrafoelenco"/>
        <w:ind w:left="0"/>
        <w:rPr>
          <w:sz w:val="20"/>
        </w:rPr>
      </w:pPr>
      <w:r>
        <w:rPr>
          <w:sz w:val="20"/>
        </w:rPr>
        <w:t>Di conseguenza i</w:t>
      </w:r>
      <w:r w:rsidR="00360604" w:rsidRPr="00080B94">
        <w:rPr>
          <w:sz w:val="20"/>
        </w:rPr>
        <w:t xml:space="preserve">l Contraente si impegna a depositare presso </w:t>
      </w:r>
      <w:r w:rsidR="00360604" w:rsidRPr="00080B94">
        <w:rPr>
          <w:sz w:val="20"/>
        </w:rPr>
        <w:lastRenderedPageBreak/>
        <w:t>l’Ente, almeno venti giorni prima dell’inizio dell’esecuzione delle attività oggetto del subappalto, il contratto di subappalto e la documentazione prevista dalla normativa vigente in materia.</w:t>
      </w:r>
    </w:p>
    <w:p w14:paraId="178A2017" w14:textId="31BF2328" w:rsidR="0093408D" w:rsidRPr="00080B94" w:rsidRDefault="0AED9EE7" w:rsidP="2EFA78F3">
      <w:pPr>
        <w:rPr>
          <w:sz w:val="20"/>
        </w:rPr>
      </w:pPr>
      <w:r w:rsidRPr="2EFA78F3">
        <w:rPr>
          <w:sz w:val="20"/>
          <w:highlight w:val="green"/>
        </w:rPr>
        <w:t>1</w:t>
      </w:r>
      <w:r w:rsidR="2BD7D725" w:rsidRPr="2EFA78F3">
        <w:rPr>
          <w:sz w:val="20"/>
          <w:highlight w:val="green"/>
        </w:rPr>
        <w:t>)</w:t>
      </w:r>
      <w:r w:rsidR="6B4408AA" w:rsidRPr="2EFA78F3">
        <w:rPr>
          <w:sz w:val="20"/>
          <w:highlight w:val="green"/>
        </w:rPr>
        <w:t xml:space="preserve"> </w:t>
      </w:r>
      <w:r w:rsidR="08E5B9AB" w:rsidRPr="2EFA78F3">
        <w:rPr>
          <w:sz w:val="20"/>
        </w:rPr>
        <w:t>Il Contraente, conformemente a quanto dichiarato in Offerta, non intende affidare in subappalto nessuna dell</w:t>
      </w:r>
      <w:r w:rsidR="00D96083" w:rsidRPr="2EFA78F3">
        <w:rPr>
          <w:sz w:val="20"/>
        </w:rPr>
        <w:t>e</w:t>
      </w:r>
      <w:r w:rsidR="08E5B9AB" w:rsidRPr="2EFA78F3">
        <w:rPr>
          <w:sz w:val="20"/>
        </w:rPr>
        <w:t xml:space="preserve"> prestazioni oggetto del presente atto.</w:t>
      </w:r>
    </w:p>
    <w:p w14:paraId="28FDDC29" w14:textId="1D830275" w:rsidR="00C26889" w:rsidRPr="00080B94" w:rsidRDefault="001A7D23" w:rsidP="00080B94">
      <w:pPr>
        <w:rPr>
          <w:sz w:val="20"/>
        </w:rPr>
      </w:pPr>
      <w:r>
        <w:rPr>
          <w:sz w:val="20"/>
        </w:rPr>
        <w:t>2</w:t>
      </w:r>
      <w:r w:rsidR="00080B94" w:rsidRPr="003D5C32">
        <w:rPr>
          <w:sz w:val="20"/>
        </w:rPr>
        <w:t>)</w:t>
      </w:r>
      <w:r w:rsidR="00C26889" w:rsidRPr="00080B94">
        <w:rPr>
          <w:sz w:val="20"/>
        </w:rPr>
        <w:t xml:space="preserve">Non si configurano come attività affidate in subappalto quelle </w:t>
      </w:r>
      <w:r w:rsidR="00AA2EE1">
        <w:rPr>
          <w:sz w:val="20"/>
        </w:rPr>
        <w:t xml:space="preserve">espressamente indicate </w:t>
      </w:r>
      <w:r w:rsidR="00C26889" w:rsidRPr="00080B94">
        <w:rPr>
          <w:sz w:val="20"/>
        </w:rPr>
        <w:t>all’art. 1</w:t>
      </w:r>
      <w:r w:rsidR="00092F15">
        <w:rPr>
          <w:sz w:val="20"/>
        </w:rPr>
        <w:t>19</w:t>
      </w:r>
      <w:r w:rsidR="00C26889" w:rsidRPr="00080B94">
        <w:rPr>
          <w:sz w:val="20"/>
        </w:rPr>
        <w:t>, comma 3</w:t>
      </w:r>
      <w:r w:rsidR="00AA2EE1">
        <w:rPr>
          <w:sz w:val="20"/>
        </w:rPr>
        <w:t>,</w:t>
      </w:r>
      <w:r w:rsidR="00C26889" w:rsidRPr="00080B94">
        <w:rPr>
          <w:sz w:val="20"/>
        </w:rPr>
        <w:t xml:space="preserve"> del Codice.</w:t>
      </w:r>
    </w:p>
    <w:p w14:paraId="2DF3E783" w14:textId="77777777" w:rsidR="00FB7E44" w:rsidRPr="004D67A7" w:rsidRDefault="00CB1AD4" w:rsidP="00117363">
      <w:pPr>
        <w:pStyle w:val="Titolo1"/>
        <w:rPr>
          <w:b/>
          <w:bCs/>
        </w:rPr>
      </w:pPr>
      <w:bookmarkStart w:id="3" w:name="_Ref31359452"/>
      <w:r w:rsidRPr="004D67A7">
        <w:rPr>
          <w:b/>
          <w:bCs/>
        </w:rPr>
        <w:t xml:space="preserve">ART. </w:t>
      </w:r>
      <w:r w:rsidR="00ED2FD8" w:rsidRPr="004D67A7">
        <w:rPr>
          <w:b/>
          <w:bCs/>
        </w:rPr>
        <w:t>9</w:t>
      </w:r>
      <w:r w:rsidR="00833A10" w:rsidRPr="004D67A7">
        <w:rPr>
          <w:b/>
          <w:bCs/>
        </w:rPr>
        <w:t xml:space="preserve"> – </w:t>
      </w:r>
      <w:r w:rsidR="00FB7E44" w:rsidRPr="004D67A7">
        <w:rPr>
          <w:b/>
          <w:bCs/>
        </w:rPr>
        <w:t>DIVIETO DI CESSIONE DEL CONTRATTO</w:t>
      </w:r>
      <w:bookmarkEnd w:id="3"/>
    </w:p>
    <w:p w14:paraId="01056589" w14:textId="4C3C7FDE" w:rsidR="00C26889" w:rsidRDefault="2BD7D725" w:rsidP="2EFA78F3">
      <w:pPr>
        <w:pStyle w:val="Paragrafoelenco"/>
        <w:ind w:left="0"/>
        <w:rPr>
          <w:sz w:val="20"/>
        </w:rPr>
      </w:pPr>
      <w:r w:rsidRPr="2EFA78F3">
        <w:rPr>
          <w:sz w:val="20"/>
        </w:rPr>
        <w:t>1)</w:t>
      </w:r>
      <w:r w:rsidR="739FA65C" w:rsidRPr="2EFA78F3">
        <w:rPr>
          <w:sz w:val="20"/>
        </w:rPr>
        <w:t xml:space="preserve"> </w:t>
      </w:r>
      <w:r w:rsidR="00D96083" w:rsidRPr="2EFA78F3">
        <w:rPr>
          <w:sz w:val="20"/>
        </w:rPr>
        <w:t>È</w:t>
      </w:r>
      <w:r w:rsidR="59894E47" w:rsidRPr="2EFA78F3">
        <w:rPr>
          <w:sz w:val="20"/>
        </w:rPr>
        <w:t xml:space="preserve"> vietata</w:t>
      </w:r>
      <w:r w:rsidR="79FA73F6" w:rsidRPr="2EFA78F3">
        <w:rPr>
          <w:sz w:val="20"/>
        </w:rPr>
        <w:t>, a pena di nullità,</w:t>
      </w:r>
      <w:r w:rsidR="59894E47" w:rsidRPr="2EFA78F3">
        <w:rPr>
          <w:sz w:val="20"/>
        </w:rPr>
        <w:t xml:space="preserve"> la cessione del contratto ai sensi dell’art. </w:t>
      </w:r>
      <w:r w:rsidR="00092F15">
        <w:rPr>
          <w:sz w:val="20"/>
        </w:rPr>
        <w:t>119,</w:t>
      </w:r>
      <w:r w:rsidR="59894E47" w:rsidRPr="2EFA78F3">
        <w:rPr>
          <w:sz w:val="20"/>
        </w:rPr>
        <w:t xml:space="preserve"> comma 1</w:t>
      </w:r>
      <w:r w:rsidR="004D67A7">
        <w:rPr>
          <w:sz w:val="20"/>
        </w:rPr>
        <w:t>,</w:t>
      </w:r>
      <w:r w:rsidR="59894E47" w:rsidRPr="2EFA78F3">
        <w:rPr>
          <w:sz w:val="20"/>
        </w:rPr>
        <w:t xml:space="preserve"> del Codice.</w:t>
      </w:r>
      <w:r w:rsidR="79FA73F6" w:rsidRPr="2EFA78F3">
        <w:rPr>
          <w:sz w:val="20"/>
        </w:rPr>
        <w:t xml:space="preserve"> L’infrazione alla presente clausola comporta la risoluzione del contratto e l’incameramento della garanzia definitiva, senza precludere il diritto dell’Ente a richiedere il risarcimento degli eventuali maggiori danni patiti.</w:t>
      </w:r>
    </w:p>
    <w:p w14:paraId="4714DD2F" w14:textId="77777777" w:rsidR="005D1727" w:rsidRPr="004D67A7" w:rsidRDefault="005D1727" w:rsidP="000458C1">
      <w:pPr>
        <w:pStyle w:val="Paragrafoelenco"/>
        <w:ind w:left="0"/>
        <w:jc w:val="center"/>
        <w:rPr>
          <w:b/>
          <w:bCs/>
          <w:sz w:val="20"/>
        </w:rPr>
      </w:pPr>
      <w:r w:rsidRPr="004D67A7">
        <w:rPr>
          <w:b/>
          <w:bCs/>
          <w:sz w:val="20"/>
        </w:rPr>
        <w:t xml:space="preserve">ART. </w:t>
      </w:r>
      <w:r w:rsidR="00ED2FD8" w:rsidRPr="004D67A7">
        <w:rPr>
          <w:b/>
          <w:bCs/>
          <w:sz w:val="20"/>
        </w:rPr>
        <w:t>10</w:t>
      </w:r>
      <w:r w:rsidRPr="004D67A7">
        <w:rPr>
          <w:b/>
          <w:bCs/>
          <w:sz w:val="20"/>
        </w:rPr>
        <w:t xml:space="preserve"> – NOVAZIONE SOGGETTIVA E CESSIONE DEI CREDITI</w:t>
      </w:r>
    </w:p>
    <w:p w14:paraId="0676388F" w14:textId="4601FD53" w:rsidR="005D1727" w:rsidRDefault="005D1727" w:rsidP="005D1727">
      <w:pPr>
        <w:pStyle w:val="Paragrafoelenco"/>
        <w:ind w:left="0"/>
        <w:rPr>
          <w:sz w:val="20"/>
        </w:rPr>
      </w:pPr>
      <w:r>
        <w:rPr>
          <w:sz w:val="20"/>
        </w:rPr>
        <w:t>1)</w:t>
      </w:r>
      <w:r w:rsidRPr="005D1727">
        <w:rPr>
          <w:sz w:val="20"/>
        </w:rPr>
        <w:t xml:space="preserve">Nei casi previsti dall’art. </w:t>
      </w:r>
      <w:r w:rsidR="00A43E28">
        <w:rPr>
          <w:sz w:val="20"/>
        </w:rPr>
        <w:t>120</w:t>
      </w:r>
      <w:r w:rsidRPr="005D1727">
        <w:rPr>
          <w:sz w:val="20"/>
        </w:rPr>
        <w:t xml:space="preserve">, comma 1, lettera d) </w:t>
      </w:r>
      <w:r w:rsidR="00C0600E">
        <w:rPr>
          <w:sz w:val="20"/>
        </w:rPr>
        <w:t>punto</w:t>
      </w:r>
      <w:r w:rsidRPr="005D1727">
        <w:rPr>
          <w:sz w:val="20"/>
        </w:rPr>
        <w:t xml:space="preserve"> 2) del </w:t>
      </w:r>
      <w:r>
        <w:rPr>
          <w:sz w:val="20"/>
        </w:rPr>
        <w:t>Codice</w:t>
      </w:r>
      <w:r w:rsidRPr="005D1727">
        <w:rPr>
          <w:sz w:val="20"/>
        </w:rPr>
        <w:t xml:space="preserve"> in caso di novazione soggettiva, </w:t>
      </w:r>
      <w:r w:rsidR="00AA2EE1">
        <w:rPr>
          <w:sz w:val="20"/>
        </w:rPr>
        <w:t>nonché</w:t>
      </w:r>
      <w:r w:rsidRPr="005D1727">
        <w:rPr>
          <w:sz w:val="20"/>
        </w:rPr>
        <w:t xml:space="preserve"> </w:t>
      </w:r>
      <w:r w:rsidR="00AA2EE1">
        <w:rPr>
          <w:sz w:val="20"/>
        </w:rPr>
        <w:t xml:space="preserve">in relazione a quanto indicato al </w:t>
      </w:r>
      <w:r w:rsidRPr="005D1727">
        <w:rPr>
          <w:sz w:val="20"/>
        </w:rPr>
        <w:t xml:space="preserve">comma </w:t>
      </w:r>
      <w:r w:rsidR="00833F6F">
        <w:rPr>
          <w:sz w:val="20"/>
        </w:rPr>
        <w:t>12</w:t>
      </w:r>
      <w:r w:rsidRPr="005D1727">
        <w:rPr>
          <w:sz w:val="20"/>
        </w:rPr>
        <w:t xml:space="preserve"> del medesimo articolo in caso di cessione dei crediti</w:t>
      </w:r>
      <w:r w:rsidR="000458C1">
        <w:rPr>
          <w:sz w:val="20"/>
        </w:rPr>
        <w:t>,</w:t>
      </w:r>
      <w:r w:rsidRPr="005D1727">
        <w:rPr>
          <w:sz w:val="20"/>
        </w:rPr>
        <w:t xml:space="preserve"> trovano applicazione le disposizioni in essi contenute.</w:t>
      </w:r>
    </w:p>
    <w:p w14:paraId="006474C9" w14:textId="32C184A7" w:rsidR="00FB7E44" w:rsidRPr="004D67A7" w:rsidRDefault="00833A10" w:rsidP="005D1727">
      <w:pPr>
        <w:pStyle w:val="Paragrafoelenco"/>
        <w:ind w:left="0"/>
        <w:jc w:val="center"/>
        <w:rPr>
          <w:b/>
          <w:bCs/>
          <w:sz w:val="20"/>
        </w:rPr>
      </w:pPr>
      <w:r w:rsidRPr="004D67A7">
        <w:rPr>
          <w:b/>
          <w:bCs/>
          <w:sz w:val="20"/>
        </w:rPr>
        <w:t>ART. 1</w:t>
      </w:r>
      <w:r w:rsidR="00ED2FD8" w:rsidRPr="004D67A7">
        <w:rPr>
          <w:b/>
          <w:bCs/>
          <w:sz w:val="20"/>
        </w:rPr>
        <w:t>1</w:t>
      </w:r>
      <w:r w:rsidRPr="004D67A7">
        <w:rPr>
          <w:b/>
          <w:bCs/>
          <w:sz w:val="20"/>
        </w:rPr>
        <w:t xml:space="preserve"> - </w:t>
      </w:r>
      <w:r w:rsidR="00FB7E44" w:rsidRPr="004D67A7">
        <w:rPr>
          <w:b/>
          <w:bCs/>
          <w:sz w:val="20"/>
        </w:rPr>
        <w:t>VERIFICA DI CONFORMIT</w:t>
      </w:r>
      <w:r w:rsidR="004D67A7" w:rsidRPr="004D67A7">
        <w:rPr>
          <w:b/>
          <w:bCs/>
          <w:sz w:val="20"/>
        </w:rPr>
        <w:t>À</w:t>
      </w:r>
    </w:p>
    <w:p w14:paraId="28E0E44A" w14:textId="39E99260" w:rsidR="00C26889" w:rsidRPr="00080B94" w:rsidRDefault="00080B94" w:rsidP="00505D09">
      <w:pPr>
        <w:pStyle w:val="Paragrafoelenco"/>
        <w:ind w:left="0"/>
        <w:rPr>
          <w:sz w:val="20"/>
        </w:rPr>
      </w:pPr>
      <w:r>
        <w:rPr>
          <w:sz w:val="20"/>
        </w:rPr>
        <w:t>1)</w:t>
      </w:r>
      <w:r w:rsidR="00C26889" w:rsidRPr="00080B94">
        <w:rPr>
          <w:sz w:val="20"/>
        </w:rPr>
        <w:t>La fornitura sarà so</w:t>
      </w:r>
      <w:r w:rsidR="00732D2A">
        <w:rPr>
          <w:sz w:val="20"/>
        </w:rPr>
        <w:t xml:space="preserve">ggetta a verifica di conformità, </w:t>
      </w:r>
      <w:r w:rsidR="00505D09">
        <w:rPr>
          <w:sz w:val="20"/>
        </w:rPr>
        <w:t>da effettuarsi</w:t>
      </w:r>
      <w:r w:rsidR="00C26889" w:rsidRPr="00080B94">
        <w:rPr>
          <w:sz w:val="20"/>
        </w:rPr>
        <w:t xml:space="preserve"> entro </w:t>
      </w:r>
      <w:r w:rsidR="00C26889" w:rsidRPr="00505D09">
        <w:rPr>
          <w:sz w:val="20"/>
        </w:rPr>
        <w:t xml:space="preserve">30 (trenta) giorni </w:t>
      </w:r>
      <w:r w:rsidR="00360604" w:rsidRPr="00080B94">
        <w:rPr>
          <w:sz w:val="20"/>
        </w:rPr>
        <w:t>naturali e consecutivi</w:t>
      </w:r>
      <w:r w:rsidR="005425F4">
        <w:rPr>
          <w:sz w:val="20"/>
        </w:rPr>
        <w:t xml:space="preserve"> dal </w:t>
      </w:r>
      <w:r w:rsidR="005425F4">
        <w:rPr>
          <w:sz w:val="20"/>
        </w:rPr>
        <w:lastRenderedPageBreak/>
        <w:t xml:space="preserve">termine </w:t>
      </w:r>
      <w:r w:rsidR="00E00636">
        <w:rPr>
          <w:sz w:val="20"/>
        </w:rPr>
        <w:t>di ciascuna delle</w:t>
      </w:r>
      <w:r w:rsidR="005425F4">
        <w:rPr>
          <w:sz w:val="20"/>
        </w:rPr>
        <w:t xml:space="preserve"> attività di cui all’Art. 2 del presente </w:t>
      </w:r>
      <w:r w:rsidR="006774B5">
        <w:rPr>
          <w:sz w:val="20"/>
        </w:rPr>
        <w:t>contratto</w:t>
      </w:r>
      <w:r w:rsidR="00C26889" w:rsidRPr="00080B94">
        <w:rPr>
          <w:sz w:val="20"/>
        </w:rPr>
        <w:t xml:space="preserve">. </w:t>
      </w:r>
    </w:p>
    <w:p w14:paraId="56A2B73C" w14:textId="50A1461D" w:rsidR="00C26889" w:rsidRPr="00080B94" w:rsidRDefault="005425F4" w:rsidP="00C26889">
      <w:pPr>
        <w:pStyle w:val="Paragrafoelenco"/>
        <w:ind w:left="0"/>
        <w:rPr>
          <w:sz w:val="20"/>
        </w:rPr>
      </w:pPr>
      <w:r>
        <w:rPr>
          <w:sz w:val="20"/>
        </w:rPr>
        <w:t>2</w:t>
      </w:r>
      <w:r w:rsidR="00080B94">
        <w:rPr>
          <w:sz w:val="20"/>
        </w:rPr>
        <w:t>)</w:t>
      </w:r>
      <w:r w:rsidR="00C26889" w:rsidRPr="00080B94">
        <w:rPr>
          <w:sz w:val="20"/>
        </w:rPr>
        <w:t>Durante le operazioni</w:t>
      </w:r>
      <w:r>
        <w:rPr>
          <w:sz w:val="20"/>
        </w:rPr>
        <w:t xml:space="preserve"> </w:t>
      </w:r>
      <w:r w:rsidR="00C26889" w:rsidRPr="00080B94">
        <w:rPr>
          <w:sz w:val="20"/>
        </w:rPr>
        <w:t xml:space="preserve">l’Ente </w:t>
      </w:r>
      <w:r w:rsidRPr="005425F4">
        <w:rPr>
          <w:sz w:val="20"/>
        </w:rPr>
        <w:t xml:space="preserve">potrà effettuare tutte </w:t>
      </w:r>
      <w:r>
        <w:rPr>
          <w:sz w:val="20"/>
        </w:rPr>
        <w:t>gli accertamenti che riterrà opportuni</w:t>
      </w:r>
      <w:r w:rsidRPr="005425F4">
        <w:rPr>
          <w:sz w:val="20"/>
        </w:rPr>
        <w:t xml:space="preserve"> al fine di verificare la rispondenza dei servizi oggetto di fornitura alle specifiche tecniche indicate </w:t>
      </w:r>
      <w:r w:rsidR="00ED2FD8" w:rsidRPr="00ED2FD8">
        <w:rPr>
          <w:sz w:val="20"/>
        </w:rPr>
        <w:t>negli Atti e nei documenti di gara</w:t>
      </w:r>
      <w:r w:rsidRPr="00ED2FD8">
        <w:rPr>
          <w:sz w:val="20"/>
        </w:rPr>
        <w:t>, nonché alle</w:t>
      </w:r>
      <w:r>
        <w:rPr>
          <w:sz w:val="20"/>
        </w:rPr>
        <w:t xml:space="preserve"> eventuali migliorie offerte</w:t>
      </w:r>
      <w:r w:rsidR="00C26889" w:rsidRPr="00080B94">
        <w:rPr>
          <w:sz w:val="20"/>
        </w:rPr>
        <w:t xml:space="preserve">. </w:t>
      </w:r>
    </w:p>
    <w:p w14:paraId="3B5C648B" w14:textId="77777777" w:rsidR="00F84E88" w:rsidRDefault="00F84E88" w:rsidP="00C26889">
      <w:pPr>
        <w:pStyle w:val="Paragrafoelenco"/>
        <w:ind w:left="0"/>
        <w:rPr>
          <w:sz w:val="20"/>
        </w:rPr>
      </w:pPr>
      <w:r w:rsidRPr="00F84E88">
        <w:rPr>
          <w:sz w:val="20"/>
        </w:rPr>
        <w:t>3</w:t>
      </w:r>
      <w:r w:rsidR="00080B94" w:rsidRPr="00F84E88">
        <w:rPr>
          <w:sz w:val="20"/>
        </w:rPr>
        <w:t>)</w:t>
      </w:r>
      <w:r w:rsidRPr="00F84E88">
        <w:rPr>
          <w:sz w:val="20"/>
        </w:rPr>
        <w:t>Le operazioni di verifica di conformità risulteranno da apposito Verbale</w:t>
      </w:r>
      <w:r>
        <w:rPr>
          <w:sz w:val="20"/>
        </w:rPr>
        <w:t>, sottoscritto anche dal Contraente, se presente alle operazioni.</w:t>
      </w:r>
    </w:p>
    <w:p w14:paraId="628A09FA" w14:textId="11D98299" w:rsidR="00F84E88" w:rsidRDefault="00F84E88" w:rsidP="00C26889">
      <w:pPr>
        <w:pStyle w:val="Paragrafoelenco"/>
        <w:ind w:left="0"/>
        <w:rPr>
          <w:sz w:val="20"/>
        </w:rPr>
      </w:pPr>
      <w:r>
        <w:rPr>
          <w:sz w:val="20"/>
        </w:rPr>
        <w:t>4)</w:t>
      </w:r>
      <w:r w:rsidRPr="00F84E88">
        <w:rPr>
          <w:sz w:val="20"/>
        </w:rPr>
        <w:t>Qualora dagli accertamenti effettuati</w:t>
      </w:r>
      <w:r>
        <w:rPr>
          <w:sz w:val="20"/>
        </w:rPr>
        <w:t xml:space="preserve"> </w:t>
      </w:r>
      <w:r w:rsidRPr="00F84E88">
        <w:rPr>
          <w:sz w:val="20"/>
        </w:rPr>
        <w:t>i servizi oggetto di fornitura non risultassero conformi alle specifiche</w:t>
      </w:r>
      <w:r>
        <w:rPr>
          <w:sz w:val="20"/>
        </w:rPr>
        <w:t xml:space="preserve"> di cui al precedente comma 2) il Contraente </w:t>
      </w:r>
      <w:r w:rsidRPr="00F84E88">
        <w:rPr>
          <w:sz w:val="20"/>
        </w:rPr>
        <w:t>dovrà eliminare i vizi accertati</w:t>
      </w:r>
      <w:r>
        <w:rPr>
          <w:sz w:val="20"/>
        </w:rPr>
        <w:t xml:space="preserve"> entro il termine massimo di 20 (venti) giorni naturali e consecutivi</w:t>
      </w:r>
      <w:r w:rsidR="006774B5">
        <w:rPr>
          <w:sz w:val="20"/>
        </w:rPr>
        <w:t xml:space="preserve"> dalla data del verbale.</w:t>
      </w:r>
    </w:p>
    <w:p w14:paraId="64ADA1B9" w14:textId="3157F746" w:rsidR="00C26889" w:rsidRDefault="00F84E88" w:rsidP="00C26889">
      <w:pPr>
        <w:pStyle w:val="Paragrafoelenco"/>
        <w:ind w:left="0"/>
        <w:rPr>
          <w:sz w:val="20"/>
        </w:rPr>
      </w:pPr>
      <w:r>
        <w:rPr>
          <w:sz w:val="20"/>
        </w:rPr>
        <w:t xml:space="preserve">5)Decorso il termine di cui al precedente comma 4) l’Ente procederà ad una seconda verifica. Nel caso in cui </w:t>
      </w:r>
      <w:r w:rsidRPr="00F84E88">
        <w:rPr>
          <w:sz w:val="20"/>
        </w:rPr>
        <w:t>i servizi oggetto di fornitura non risultassero conformi alle specifiche</w:t>
      </w:r>
      <w:r>
        <w:rPr>
          <w:sz w:val="20"/>
        </w:rPr>
        <w:t xml:space="preserve"> di cui al precedente comma 2),</w:t>
      </w:r>
      <w:r w:rsidR="00D96083">
        <w:rPr>
          <w:sz w:val="20"/>
        </w:rPr>
        <w:t xml:space="preserve"> </w:t>
      </w:r>
      <w:r>
        <w:rPr>
          <w:sz w:val="20"/>
        </w:rPr>
        <w:t xml:space="preserve">l’Ente applicherà le penali di cui all’Art. </w:t>
      </w:r>
      <w:r w:rsidR="00ED2FD8">
        <w:rPr>
          <w:sz w:val="20"/>
        </w:rPr>
        <w:t>7</w:t>
      </w:r>
      <w:r w:rsidR="006774B5">
        <w:rPr>
          <w:sz w:val="20"/>
        </w:rPr>
        <w:t xml:space="preserve"> del presente contratto</w:t>
      </w:r>
      <w:r>
        <w:rPr>
          <w:sz w:val="20"/>
        </w:rPr>
        <w:t xml:space="preserve">, riservandosi la facoltà </w:t>
      </w:r>
      <w:r w:rsidR="006774B5">
        <w:rPr>
          <w:sz w:val="20"/>
        </w:rPr>
        <w:t>di procedere alla risoluzione</w:t>
      </w:r>
      <w:r>
        <w:rPr>
          <w:sz w:val="20"/>
        </w:rPr>
        <w:t>.</w:t>
      </w:r>
    </w:p>
    <w:p w14:paraId="7422113E" w14:textId="0E28E0C5" w:rsidR="00F84E88" w:rsidRPr="00080B94" w:rsidRDefault="00F84E88" w:rsidP="00C26889">
      <w:pPr>
        <w:pStyle w:val="Paragrafoelenco"/>
        <w:ind w:left="0"/>
        <w:rPr>
          <w:sz w:val="20"/>
        </w:rPr>
      </w:pPr>
      <w:r>
        <w:rPr>
          <w:sz w:val="20"/>
        </w:rPr>
        <w:t>6)La v</w:t>
      </w:r>
      <w:r w:rsidRPr="00F84E88">
        <w:rPr>
          <w:sz w:val="20"/>
        </w:rPr>
        <w:t>erifica di conformità si intende positivamente superata</w:t>
      </w:r>
      <w:r w:rsidR="004E226D">
        <w:rPr>
          <w:sz w:val="20"/>
        </w:rPr>
        <w:t xml:space="preserve">, con l’emissione del Certificato di cui all’Art. </w:t>
      </w:r>
      <w:r w:rsidR="00F75B46">
        <w:rPr>
          <w:sz w:val="20"/>
        </w:rPr>
        <w:t>116</w:t>
      </w:r>
      <w:r w:rsidR="004E226D">
        <w:rPr>
          <w:sz w:val="20"/>
        </w:rPr>
        <w:t xml:space="preserve"> del Codice,</w:t>
      </w:r>
      <w:r w:rsidRPr="00F84E88">
        <w:rPr>
          <w:sz w:val="20"/>
        </w:rPr>
        <w:t xml:space="preserve"> solo nel caso in cui le prestazioni contrattuali siano state eseguite a regola d’arte sotto il profilo tecnico e funzionale, </w:t>
      </w:r>
      <w:r w:rsidRPr="00F84E88">
        <w:rPr>
          <w:sz w:val="20"/>
        </w:rPr>
        <w:lastRenderedPageBreak/>
        <w:t xml:space="preserve">in conformità e nel rispetto delle condizioni, modalità, termini e prescrizioni espresse </w:t>
      </w:r>
      <w:r w:rsidR="00ED2FD8" w:rsidRPr="00ED2FD8">
        <w:rPr>
          <w:sz w:val="20"/>
        </w:rPr>
        <w:t>negli atti e nei documenti di gara</w:t>
      </w:r>
      <w:r w:rsidRPr="00ED2FD8">
        <w:rPr>
          <w:sz w:val="20"/>
        </w:rPr>
        <w:t>,</w:t>
      </w:r>
      <w:r w:rsidRPr="00F84E88">
        <w:rPr>
          <w:sz w:val="20"/>
        </w:rPr>
        <w:t xml:space="preserve"> nonché delle eventuali </w:t>
      </w:r>
      <w:r w:rsidR="00156C98">
        <w:rPr>
          <w:sz w:val="20"/>
        </w:rPr>
        <w:t>migliorie</w:t>
      </w:r>
      <w:r w:rsidRPr="00F84E88">
        <w:rPr>
          <w:sz w:val="20"/>
        </w:rPr>
        <w:t xml:space="preserve"> offerte</w:t>
      </w:r>
      <w:r w:rsidR="00156C98">
        <w:rPr>
          <w:sz w:val="20"/>
        </w:rPr>
        <w:t>.</w:t>
      </w:r>
    </w:p>
    <w:p w14:paraId="59FC6BF6" w14:textId="77777777" w:rsidR="00C26889" w:rsidRDefault="00156C98" w:rsidP="00C26889">
      <w:pPr>
        <w:pStyle w:val="Paragrafoelenco"/>
        <w:ind w:left="0"/>
        <w:rPr>
          <w:sz w:val="20"/>
        </w:rPr>
      </w:pPr>
      <w:r>
        <w:rPr>
          <w:sz w:val="20"/>
        </w:rPr>
        <w:t>7</w:t>
      </w:r>
      <w:r w:rsidR="00080B94">
        <w:rPr>
          <w:sz w:val="20"/>
        </w:rPr>
        <w:t>)</w:t>
      </w:r>
      <w:r w:rsidR="00C26889" w:rsidRPr="00080B94">
        <w:rPr>
          <w:sz w:val="20"/>
        </w:rPr>
        <w:t xml:space="preserve">L’esito positivo della verifica di conformità non esonera </w:t>
      </w:r>
      <w:r>
        <w:rPr>
          <w:sz w:val="20"/>
        </w:rPr>
        <w:t>il Contraente</w:t>
      </w:r>
      <w:r w:rsidR="00C26889" w:rsidRPr="00080B94">
        <w:rPr>
          <w:sz w:val="20"/>
        </w:rPr>
        <w:t xml:space="preserve"> dal rispondere di eventuali difetti non emersi nell’ambito delle attività di verifica e successivamente riscontrati; tali difetti dovranno essere prontamente eliminati durante il periodo di garanzia.</w:t>
      </w:r>
    </w:p>
    <w:p w14:paraId="43C6A0B2" w14:textId="13A4C1BE" w:rsidR="00BA18FF" w:rsidRPr="004D67A7" w:rsidRDefault="00BA18FF" w:rsidP="007D64C2">
      <w:pPr>
        <w:pStyle w:val="Paragrafoelenco"/>
        <w:ind w:left="0"/>
        <w:jc w:val="center"/>
        <w:rPr>
          <w:b/>
          <w:bCs/>
          <w:sz w:val="20"/>
        </w:rPr>
      </w:pPr>
      <w:r w:rsidRPr="004D67A7">
        <w:rPr>
          <w:b/>
          <w:bCs/>
          <w:sz w:val="20"/>
        </w:rPr>
        <w:t xml:space="preserve">ART. </w:t>
      </w:r>
      <w:r w:rsidR="007D64C2" w:rsidRPr="004D67A7">
        <w:rPr>
          <w:b/>
          <w:bCs/>
          <w:sz w:val="20"/>
        </w:rPr>
        <w:t>1</w:t>
      </w:r>
      <w:r w:rsidR="00ED2FD8" w:rsidRPr="004D67A7">
        <w:rPr>
          <w:b/>
          <w:bCs/>
          <w:sz w:val="20"/>
        </w:rPr>
        <w:t>2</w:t>
      </w:r>
      <w:r w:rsidRPr="004D67A7">
        <w:rPr>
          <w:b/>
          <w:bCs/>
          <w:sz w:val="20"/>
        </w:rPr>
        <w:t xml:space="preserve"> – RESPONSABILIT</w:t>
      </w:r>
      <w:r w:rsidR="004D67A7">
        <w:rPr>
          <w:b/>
          <w:bCs/>
          <w:sz w:val="20"/>
        </w:rPr>
        <w:t>À</w:t>
      </w:r>
    </w:p>
    <w:p w14:paraId="360FAED2" w14:textId="40772666" w:rsidR="00BA18FF" w:rsidRDefault="00BA18FF" w:rsidP="00C26889">
      <w:pPr>
        <w:pStyle w:val="Paragrafoelenco"/>
        <w:ind w:left="0"/>
        <w:rPr>
          <w:sz w:val="20"/>
        </w:rPr>
      </w:pPr>
      <w:r>
        <w:rPr>
          <w:sz w:val="20"/>
        </w:rPr>
        <w:t>1)Il Contraente</w:t>
      </w:r>
      <w:r w:rsidRPr="00BA18FF">
        <w:rPr>
          <w:sz w:val="20"/>
        </w:rPr>
        <w:t xml:space="preserve"> è responsabile dei danni derivanti e/o connessi all'esecuzione del presente contratto.</w:t>
      </w:r>
      <w:r>
        <w:rPr>
          <w:sz w:val="20"/>
        </w:rPr>
        <w:t xml:space="preserve"> </w:t>
      </w:r>
      <w:r w:rsidR="00D96083">
        <w:rPr>
          <w:sz w:val="20"/>
        </w:rPr>
        <w:t>In particolare,</w:t>
      </w:r>
      <w:r>
        <w:rPr>
          <w:sz w:val="20"/>
        </w:rPr>
        <w:t xml:space="preserve"> è </w:t>
      </w:r>
      <w:r w:rsidRPr="00BA18FF">
        <w:rPr>
          <w:sz w:val="20"/>
        </w:rPr>
        <w:t xml:space="preserve">responsabile dei danni di qualsiasi natura, materiali o immateriali, che dovessero essere causati da parte </w:t>
      </w:r>
      <w:r>
        <w:rPr>
          <w:sz w:val="20"/>
        </w:rPr>
        <w:t>del proprio personale</w:t>
      </w:r>
      <w:r w:rsidRPr="00BA18FF">
        <w:rPr>
          <w:sz w:val="20"/>
        </w:rPr>
        <w:t xml:space="preserve">, </w:t>
      </w:r>
      <w:r>
        <w:rPr>
          <w:sz w:val="20"/>
        </w:rPr>
        <w:t xml:space="preserve">inclusi </w:t>
      </w:r>
      <w:r w:rsidRPr="00BA18FF">
        <w:rPr>
          <w:sz w:val="20"/>
        </w:rPr>
        <w:t xml:space="preserve">consulenti e collaboratori, nonché </w:t>
      </w:r>
      <w:r>
        <w:rPr>
          <w:sz w:val="20"/>
        </w:rPr>
        <w:t>da parte degli</w:t>
      </w:r>
      <w:r w:rsidRPr="00BA18FF">
        <w:rPr>
          <w:sz w:val="20"/>
        </w:rPr>
        <w:t xml:space="preserve"> eventuali subappaltatori e dei dipendenti, consulenti e collaboratori di questi ultimi, </w:t>
      </w:r>
      <w:r w:rsidR="009F13DD">
        <w:rPr>
          <w:sz w:val="20"/>
        </w:rPr>
        <w:t xml:space="preserve">i) </w:t>
      </w:r>
      <w:r>
        <w:rPr>
          <w:sz w:val="20"/>
        </w:rPr>
        <w:t>all’Ente</w:t>
      </w:r>
      <w:r w:rsidRPr="00BA18FF">
        <w:rPr>
          <w:sz w:val="20"/>
        </w:rPr>
        <w:t xml:space="preserve">, </w:t>
      </w:r>
      <w:r w:rsidR="009F13DD">
        <w:rPr>
          <w:sz w:val="20"/>
        </w:rPr>
        <w:t xml:space="preserve">ii) </w:t>
      </w:r>
      <w:r w:rsidRPr="00BA18FF">
        <w:rPr>
          <w:sz w:val="20"/>
        </w:rPr>
        <w:t>al personale</w:t>
      </w:r>
      <w:r w:rsidR="009F13DD">
        <w:rPr>
          <w:sz w:val="20"/>
        </w:rPr>
        <w:t xml:space="preserve"> dipendente, collaboratore o consulente dell’Ente</w:t>
      </w:r>
      <w:r w:rsidRPr="00BA18FF">
        <w:rPr>
          <w:sz w:val="20"/>
        </w:rPr>
        <w:t xml:space="preserve">, </w:t>
      </w:r>
      <w:r w:rsidR="009F13DD">
        <w:rPr>
          <w:sz w:val="20"/>
        </w:rPr>
        <w:t xml:space="preserve">iii) </w:t>
      </w:r>
      <w:r w:rsidRPr="00BA18FF">
        <w:rPr>
          <w:sz w:val="20"/>
        </w:rPr>
        <w:t xml:space="preserve">ai beni mobili e immobili, anche condotti in locazione, </w:t>
      </w:r>
      <w:r w:rsidR="009F13DD">
        <w:rPr>
          <w:sz w:val="20"/>
        </w:rPr>
        <w:t xml:space="preserve">dei soggetti di cui ai punti i) e ii), iv) </w:t>
      </w:r>
      <w:r w:rsidRPr="00BA18FF">
        <w:rPr>
          <w:sz w:val="20"/>
        </w:rPr>
        <w:t>nonché a terzi.</w:t>
      </w:r>
    </w:p>
    <w:p w14:paraId="12B2862F" w14:textId="77777777" w:rsidR="007D64C2" w:rsidRPr="004D67A7" w:rsidRDefault="007D64C2" w:rsidP="007D64C2">
      <w:pPr>
        <w:pStyle w:val="Paragrafoelenco"/>
        <w:ind w:left="0"/>
        <w:jc w:val="center"/>
        <w:rPr>
          <w:b/>
          <w:bCs/>
          <w:sz w:val="20"/>
        </w:rPr>
      </w:pPr>
      <w:r w:rsidRPr="004D67A7">
        <w:rPr>
          <w:b/>
          <w:bCs/>
          <w:sz w:val="20"/>
        </w:rPr>
        <w:t>ART. 1</w:t>
      </w:r>
      <w:r w:rsidR="00ED2FD8" w:rsidRPr="004D67A7">
        <w:rPr>
          <w:b/>
          <w:bCs/>
          <w:sz w:val="20"/>
        </w:rPr>
        <w:t>3</w:t>
      </w:r>
      <w:r w:rsidRPr="004D67A7">
        <w:rPr>
          <w:b/>
          <w:bCs/>
          <w:sz w:val="20"/>
        </w:rPr>
        <w:t xml:space="preserve"> – RECESSO</w:t>
      </w:r>
    </w:p>
    <w:p w14:paraId="65D26F05" w14:textId="3396DEC2" w:rsidR="007D64C2" w:rsidRDefault="007D64C2" w:rsidP="007D64C2">
      <w:pPr>
        <w:pStyle w:val="Paragrafoelenco"/>
        <w:ind w:left="0"/>
        <w:rPr>
          <w:sz w:val="20"/>
        </w:rPr>
      </w:pPr>
      <w:r>
        <w:rPr>
          <w:sz w:val="20"/>
        </w:rPr>
        <w:t>1)</w:t>
      </w:r>
      <w:r w:rsidRPr="007D64C2">
        <w:rPr>
          <w:sz w:val="20"/>
        </w:rPr>
        <w:t>Fermo restando quanto previsto dall’</w:t>
      </w:r>
      <w:r w:rsidR="004D67A7">
        <w:rPr>
          <w:sz w:val="20"/>
        </w:rPr>
        <w:t>a</w:t>
      </w:r>
      <w:r w:rsidRPr="007D64C2">
        <w:rPr>
          <w:sz w:val="20"/>
        </w:rPr>
        <w:t xml:space="preserve">rt. </w:t>
      </w:r>
      <w:r w:rsidR="0000447E">
        <w:rPr>
          <w:sz w:val="20"/>
        </w:rPr>
        <w:t>123</w:t>
      </w:r>
      <w:r w:rsidRPr="007D64C2">
        <w:rPr>
          <w:sz w:val="20"/>
        </w:rPr>
        <w:t xml:space="preserve"> del </w:t>
      </w:r>
      <w:r>
        <w:rPr>
          <w:sz w:val="20"/>
        </w:rPr>
        <w:t>Codice</w:t>
      </w:r>
      <w:r w:rsidRPr="007D64C2">
        <w:rPr>
          <w:sz w:val="20"/>
        </w:rPr>
        <w:t xml:space="preserve">, </w:t>
      </w:r>
      <w:r>
        <w:rPr>
          <w:sz w:val="20"/>
        </w:rPr>
        <w:t>l’Ente</w:t>
      </w:r>
      <w:r w:rsidRPr="007D64C2">
        <w:rPr>
          <w:sz w:val="20"/>
        </w:rPr>
        <w:t xml:space="preserve"> potrà recedere dal presente contratto anche nelle seguenti ipotesi non imputabili </w:t>
      </w:r>
      <w:r>
        <w:rPr>
          <w:sz w:val="20"/>
        </w:rPr>
        <w:t>al Contraente</w:t>
      </w:r>
      <w:r w:rsidRPr="007D64C2">
        <w:rPr>
          <w:sz w:val="20"/>
        </w:rPr>
        <w:t xml:space="preserve">: i) per motivi di pubblico interesse; ii) </w:t>
      </w:r>
      <w:r>
        <w:rPr>
          <w:sz w:val="20"/>
        </w:rPr>
        <w:t>durante l’esecuzione del contratto</w:t>
      </w:r>
      <w:r w:rsidRPr="007D64C2">
        <w:rPr>
          <w:sz w:val="20"/>
        </w:rPr>
        <w:t xml:space="preserve"> in applicazione delle facoltà concesse dall’</w:t>
      </w:r>
      <w:r>
        <w:rPr>
          <w:sz w:val="20"/>
        </w:rPr>
        <w:t>A</w:t>
      </w:r>
      <w:r w:rsidRPr="007D64C2">
        <w:rPr>
          <w:sz w:val="20"/>
        </w:rPr>
        <w:t xml:space="preserve">rt. 1464 </w:t>
      </w:r>
      <w:r w:rsidR="004D67A7">
        <w:rPr>
          <w:sz w:val="20"/>
        </w:rPr>
        <w:t>c</w:t>
      </w:r>
      <w:r>
        <w:rPr>
          <w:sz w:val="20"/>
        </w:rPr>
        <w:t>.</w:t>
      </w:r>
      <w:r w:rsidR="004D67A7">
        <w:rPr>
          <w:sz w:val="20"/>
        </w:rPr>
        <w:t>c</w:t>
      </w:r>
      <w:r w:rsidRPr="007D64C2">
        <w:rPr>
          <w:sz w:val="20"/>
        </w:rPr>
        <w:t>.</w:t>
      </w:r>
      <w:r w:rsidR="004D67A7">
        <w:rPr>
          <w:sz w:val="20"/>
        </w:rPr>
        <w:t xml:space="preserve"> .</w:t>
      </w:r>
    </w:p>
    <w:p w14:paraId="54FA0AA0" w14:textId="77777777" w:rsidR="007D64C2" w:rsidRPr="00080B94" w:rsidRDefault="007D64C2" w:rsidP="007D64C2">
      <w:pPr>
        <w:pStyle w:val="Paragrafoelenco"/>
        <w:ind w:left="0"/>
        <w:rPr>
          <w:sz w:val="20"/>
        </w:rPr>
      </w:pPr>
      <w:r>
        <w:rPr>
          <w:sz w:val="20"/>
        </w:rPr>
        <w:lastRenderedPageBreak/>
        <w:t>2)</w:t>
      </w:r>
      <w:r w:rsidRPr="007D64C2">
        <w:rPr>
          <w:sz w:val="20"/>
        </w:rPr>
        <w:t xml:space="preserve">La volontà di recesso sarà comunicata </w:t>
      </w:r>
      <w:r>
        <w:rPr>
          <w:sz w:val="20"/>
        </w:rPr>
        <w:t>al Contraente</w:t>
      </w:r>
      <w:r w:rsidRPr="007D64C2">
        <w:rPr>
          <w:sz w:val="20"/>
        </w:rPr>
        <w:t xml:space="preserve"> con un preavviso </w:t>
      </w:r>
      <w:r>
        <w:rPr>
          <w:sz w:val="20"/>
        </w:rPr>
        <w:t>non inferiore a</w:t>
      </w:r>
      <w:r w:rsidRPr="007D64C2">
        <w:rPr>
          <w:sz w:val="20"/>
        </w:rPr>
        <w:t xml:space="preserve"> 30 </w:t>
      </w:r>
      <w:r>
        <w:rPr>
          <w:sz w:val="20"/>
        </w:rPr>
        <w:t xml:space="preserve">(trenta) </w:t>
      </w:r>
      <w:r w:rsidRPr="007D64C2">
        <w:rPr>
          <w:sz w:val="20"/>
        </w:rPr>
        <w:t xml:space="preserve">giorni naturali e consecutivi. </w:t>
      </w:r>
      <w:r>
        <w:rPr>
          <w:sz w:val="20"/>
        </w:rPr>
        <w:t>L’Ente</w:t>
      </w:r>
      <w:r w:rsidRPr="007D64C2">
        <w:rPr>
          <w:sz w:val="20"/>
        </w:rPr>
        <w:t xml:space="preserve"> in caso di recesso sarà esonerato dalla corresponsione di qualsiasi indennizzo o risarcimento.</w:t>
      </w:r>
    </w:p>
    <w:p w14:paraId="177686FA" w14:textId="77777777" w:rsidR="00FB7E44" w:rsidRPr="004D67A7" w:rsidRDefault="00CB1AD4" w:rsidP="00117363">
      <w:pPr>
        <w:pStyle w:val="Titolo1"/>
        <w:rPr>
          <w:b/>
          <w:bCs/>
        </w:rPr>
      </w:pPr>
      <w:r w:rsidRPr="004D67A7">
        <w:rPr>
          <w:b/>
          <w:bCs/>
        </w:rPr>
        <w:t>ART. 1</w:t>
      </w:r>
      <w:r w:rsidR="00ED2FD8" w:rsidRPr="004D67A7">
        <w:rPr>
          <w:b/>
          <w:bCs/>
        </w:rPr>
        <w:t>4</w:t>
      </w:r>
      <w:r w:rsidR="00833A10" w:rsidRPr="004D67A7">
        <w:rPr>
          <w:b/>
          <w:bCs/>
        </w:rPr>
        <w:t xml:space="preserve"> - </w:t>
      </w:r>
      <w:r w:rsidR="00FB7E44" w:rsidRPr="004D67A7">
        <w:rPr>
          <w:b/>
          <w:bCs/>
        </w:rPr>
        <w:t>RISOLUZIONE DEL CONTRATTO</w:t>
      </w:r>
    </w:p>
    <w:p w14:paraId="3924D90C" w14:textId="1951F6E9" w:rsidR="0039554B" w:rsidRPr="00080B94" w:rsidRDefault="00080B94" w:rsidP="00833A10">
      <w:pPr>
        <w:pStyle w:val="Paragrafoelenco"/>
        <w:ind w:left="0"/>
        <w:rPr>
          <w:sz w:val="20"/>
        </w:rPr>
      </w:pPr>
      <w:r>
        <w:rPr>
          <w:sz w:val="20"/>
        </w:rPr>
        <w:t>1)</w:t>
      </w:r>
      <w:r w:rsidR="00122E92" w:rsidRPr="00122E92">
        <w:t xml:space="preserve"> </w:t>
      </w:r>
      <w:r w:rsidR="00122E92" w:rsidRPr="00122E92">
        <w:rPr>
          <w:sz w:val="20"/>
        </w:rPr>
        <w:t xml:space="preserve">Fermo quanto disposto dall’art. </w:t>
      </w:r>
      <w:r w:rsidR="007B6F88">
        <w:rPr>
          <w:sz w:val="20"/>
        </w:rPr>
        <w:t>122</w:t>
      </w:r>
      <w:r w:rsidR="00122E92" w:rsidRPr="00122E92">
        <w:rPr>
          <w:sz w:val="20"/>
        </w:rPr>
        <w:t xml:space="preserve"> del </w:t>
      </w:r>
      <w:r w:rsidR="00122E92">
        <w:rPr>
          <w:sz w:val="20"/>
        </w:rPr>
        <w:t>Codice</w:t>
      </w:r>
      <w:r w:rsidR="00122E92" w:rsidRPr="00122E92">
        <w:rPr>
          <w:sz w:val="20"/>
        </w:rPr>
        <w:t xml:space="preserve">, </w:t>
      </w:r>
      <w:r w:rsidR="00122E92">
        <w:rPr>
          <w:sz w:val="20"/>
        </w:rPr>
        <w:t xml:space="preserve">l’Ente </w:t>
      </w:r>
      <w:r w:rsidR="00122E92" w:rsidRPr="00122E92">
        <w:rPr>
          <w:sz w:val="20"/>
        </w:rPr>
        <w:t xml:space="preserve">ha diritto di risolvere il contratto </w:t>
      </w:r>
      <w:r w:rsidR="004D67A7">
        <w:rPr>
          <w:sz w:val="20"/>
        </w:rPr>
        <w:t>ai sensi dell’a</w:t>
      </w:r>
      <w:r w:rsidR="00122E92" w:rsidRPr="00122E92">
        <w:rPr>
          <w:sz w:val="20"/>
        </w:rPr>
        <w:t xml:space="preserve">rt. 1456 </w:t>
      </w:r>
      <w:r w:rsidR="004D67A7">
        <w:rPr>
          <w:sz w:val="20"/>
        </w:rPr>
        <w:t>c</w:t>
      </w:r>
      <w:r w:rsidR="00122E92">
        <w:rPr>
          <w:sz w:val="20"/>
        </w:rPr>
        <w:t>.</w:t>
      </w:r>
      <w:r w:rsidR="004D67A7">
        <w:rPr>
          <w:sz w:val="20"/>
        </w:rPr>
        <w:t>c</w:t>
      </w:r>
      <w:r w:rsidR="00122E92">
        <w:rPr>
          <w:sz w:val="20"/>
        </w:rPr>
        <w:t>.</w:t>
      </w:r>
      <w:r w:rsidR="00122E92" w:rsidRPr="00122E92">
        <w:rPr>
          <w:sz w:val="20"/>
        </w:rPr>
        <w:t xml:space="preserve"> </w:t>
      </w:r>
      <w:r w:rsidR="00122E92" w:rsidRPr="00080B94">
        <w:rPr>
          <w:sz w:val="20"/>
        </w:rPr>
        <w:t>tramite posta elettronica certificata ovvero con raccomandata A.R.</w:t>
      </w:r>
      <w:r w:rsidR="00122E92" w:rsidRPr="00122E92">
        <w:rPr>
          <w:sz w:val="20"/>
        </w:rPr>
        <w:t xml:space="preserve"> senza bisogno di previa messa in mora o di intervento dell’Autorità Giudiziaria, nei seguenti casi:</w:t>
      </w:r>
    </w:p>
    <w:p w14:paraId="55A76BFD" w14:textId="77777777" w:rsidR="00693249" w:rsidRDefault="00693249" w:rsidP="00D0007F">
      <w:pPr>
        <w:pStyle w:val="Titolo1"/>
        <w:jc w:val="both"/>
      </w:pPr>
      <w:bookmarkStart w:id="4" w:name="_Ref31359465"/>
      <w:r>
        <w:t>- Frode nella esecuzione del contratto;</w:t>
      </w:r>
    </w:p>
    <w:p w14:paraId="12E69F75" w14:textId="77777777" w:rsidR="00693249" w:rsidRDefault="00693249" w:rsidP="00D0007F">
      <w:pPr>
        <w:pStyle w:val="Titolo1"/>
        <w:jc w:val="both"/>
      </w:pPr>
      <w:r>
        <w:t>- Inadempimento rispetto ai termini di esecuzione del contratto;</w:t>
      </w:r>
    </w:p>
    <w:p w14:paraId="347FF71D" w14:textId="77777777" w:rsidR="00693249" w:rsidRDefault="00693249" w:rsidP="00D0007F">
      <w:pPr>
        <w:pStyle w:val="Titolo1"/>
        <w:jc w:val="both"/>
      </w:pPr>
      <w:r>
        <w:t>- I</w:t>
      </w:r>
      <w:r w:rsidRPr="00693249">
        <w:t xml:space="preserve">nadempimento alle obbligazioni contrattuali tale da compromettere la </w:t>
      </w:r>
      <w:r w:rsidR="00121279">
        <w:t>perfetta esecuzione del contratto</w:t>
      </w:r>
      <w:r>
        <w:t>;</w:t>
      </w:r>
    </w:p>
    <w:p w14:paraId="2C37E270" w14:textId="77777777" w:rsidR="00121279" w:rsidRPr="00121279" w:rsidRDefault="00121279" w:rsidP="00D0007F">
      <w:pPr>
        <w:pStyle w:val="Titolo1"/>
        <w:jc w:val="both"/>
      </w:pPr>
      <w:r>
        <w:t>- Inadempienza accertata alla vigente normativa in materia di prevenzione degli infortuni, sicurezza sul lavoro e assicurazioni obbligatorie del personale;</w:t>
      </w:r>
    </w:p>
    <w:p w14:paraId="76F6A06D" w14:textId="77777777" w:rsidR="00693249" w:rsidRPr="00D92DC5" w:rsidRDefault="00693249" w:rsidP="00D0007F">
      <w:pPr>
        <w:pStyle w:val="Titolo1"/>
        <w:jc w:val="both"/>
      </w:pPr>
      <w:r w:rsidRPr="00D92DC5">
        <w:t xml:space="preserve">- </w:t>
      </w:r>
      <w:r w:rsidR="00D92DC5">
        <w:t>Inadempienza</w:t>
      </w:r>
      <w:r w:rsidRPr="00D92DC5">
        <w:t xml:space="preserve"> del </w:t>
      </w:r>
      <w:r w:rsidR="00D92DC5">
        <w:t>Contraente</w:t>
      </w:r>
      <w:r w:rsidRPr="00D92DC5">
        <w:t xml:space="preserve"> </w:t>
      </w:r>
      <w:r w:rsidR="00D92DC5">
        <w:t>rispetto</w:t>
      </w:r>
      <w:r w:rsidRPr="00D92DC5">
        <w:t xml:space="preserve"> </w:t>
      </w:r>
      <w:r w:rsidR="00D92DC5">
        <w:t>a</w:t>
      </w:r>
      <w:r w:rsidRPr="00D92DC5">
        <w:t xml:space="preserve">i debiti contratti per l’esercizio della propria </w:t>
      </w:r>
      <w:r w:rsidR="00D92DC5">
        <w:t>attività</w:t>
      </w:r>
      <w:r w:rsidRPr="00D92DC5">
        <w:t xml:space="preserve"> e </w:t>
      </w:r>
      <w:r w:rsidR="00D92DC5">
        <w:t xml:space="preserve">per </w:t>
      </w:r>
      <w:r w:rsidRPr="00D92DC5">
        <w:t>lo svolgimento del contratto;</w:t>
      </w:r>
    </w:p>
    <w:p w14:paraId="6E756936" w14:textId="77777777" w:rsidR="00121279" w:rsidRDefault="00121279" w:rsidP="00D0007F">
      <w:pPr>
        <w:pStyle w:val="Titolo1"/>
        <w:jc w:val="both"/>
      </w:pPr>
      <w:r>
        <w:t>2)</w:t>
      </w:r>
      <w:r w:rsidR="00693249">
        <w:t xml:space="preserve">In caso di risoluzione del contratto per fatto </w:t>
      </w:r>
      <w:r>
        <w:t>del Contraente</w:t>
      </w:r>
      <w:r w:rsidR="00693249">
        <w:t xml:space="preserve"> verranno riconosciuti a quest’ultim</w:t>
      </w:r>
      <w:r>
        <w:t>o</w:t>
      </w:r>
      <w:r w:rsidR="00693249">
        <w:t xml:space="preserve"> solo gli importi corrispondenti alla parte </w:t>
      </w:r>
      <w:r>
        <w:t>del contratto</w:t>
      </w:r>
      <w:r w:rsidR="00693249">
        <w:t xml:space="preserve"> eseguita in modo completo ed accertata </w:t>
      </w:r>
      <w:r>
        <w:t>dall’Ente</w:t>
      </w:r>
      <w:r w:rsidR="00693249">
        <w:t xml:space="preserve">. </w:t>
      </w:r>
      <w:r>
        <w:t>Il Contraente</w:t>
      </w:r>
      <w:r w:rsidR="00693249">
        <w:t xml:space="preserve"> dovrà in ogni caso risarcire </w:t>
      </w:r>
      <w:r>
        <w:t>all’Ente</w:t>
      </w:r>
      <w:r w:rsidR="00693249">
        <w:t xml:space="preserve"> qualsiasi danno diretto e indiretto che </w:t>
      </w:r>
      <w:r w:rsidR="00693249">
        <w:lastRenderedPageBreak/>
        <w:t>possa comunque derivare dall</w:t>
      </w:r>
      <w:r>
        <w:t>e</w:t>
      </w:r>
      <w:r w:rsidR="00693249">
        <w:t xml:space="preserve"> inadempienz</w:t>
      </w:r>
      <w:r>
        <w:t>e</w:t>
      </w:r>
      <w:r w:rsidR="00693249">
        <w:t xml:space="preserve"> del </w:t>
      </w:r>
      <w:r>
        <w:t>Contraente medesimo</w:t>
      </w:r>
      <w:r w:rsidR="00693249">
        <w:t>.</w:t>
      </w:r>
    </w:p>
    <w:p w14:paraId="295220F3" w14:textId="77777777" w:rsidR="00693249" w:rsidRDefault="00121279" w:rsidP="00D0007F">
      <w:pPr>
        <w:pStyle w:val="Titolo1"/>
        <w:jc w:val="both"/>
      </w:pPr>
      <w:r>
        <w:t>3)</w:t>
      </w:r>
      <w:r w:rsidR="00693249">
        <w:t xml:space="preserve">Rimane ferma la facoltà da parte </w:t>
      </w:r>
      <w:r>
        <w:t>dell’Ente</w:t>
      </w:r>
      <w:r w:rsidR="00693249">
        <w:t xml:space="preserve"> di procedere d’ufficio in tutti i casi sopra indicati. </w:t>
      </w:r>
      <w:r w:rsidR="00693249" w:rsidRPr="00D92DC5">
        <w:t xml:space="preserve">Ogni contestazione in merito alla legittimità del provvedimento </w:t>
      </w:r>
      <w:r w:rsidRPr="00D92DC5">
        <w:t>di</w:t>
      </w:r>
      <w:r w:rsidR="00693249" w:rsidRPr="00D92DC5">
        <w:t xml:space="preserve"> risoluzione del contratto o di esecuzione d’ufficio potrà riguardare soltanto </w:t>
      </w:r>
      <w:r w:rsidRPr="00D92DC5">
        <w:t xml:space="preserve">l’entità del </w:t>
      </w:r>
      <w:r w:rsidR="00693249" w:rsidRPr="00D92DC5">
        <w:t xml:space="preserve">risarcimento e non l’annullamento del provvedimento adottato </w:t>
      </w:r>
      <w:r w:rsidR="00D92DC5" w:rsidRPr="00D92DC5">
        <w:t>dall’Ente</w:t>
      </w:r>
      <w:r w:rsidR="00693249" w:rsidRPr="00D92DC5">
        <w:t xml:space="preserve"> e non potrà essere invocata </w:t>
      </w:r>
      <w:r w:rsidR="00D92DC5">
        <w:t>dal Contraente medesimo</w:t>
      </w:r>
      <w:r w:rsidR="00693249" w:rsidRPr="00D92DC5">
        <w:t xml:space="preserve"> per rifiutare o ritardare l’adempimento dell’obbligo </w:t>
      </w:r>
      <w:r w:rsidR="00D92DC5">
        <w:t>contrattuale</w:t>
      </w:r>
      <w:r w:rsidR="00693249" w:rsidRPr="00D92DC5">
        <w:t>.</w:t>
      </w:r>
      <w:r w:rsidR="00693249">
        <w:t xml:space="preserve"> Nell’ipotesi di risoluzione contrattuale, </w:t>
      </w:r>
      <w:r w:rsidR="00D0007F">
        <w:t>l’Ente</w:t>
      </w:r>
      <w:r w:rsidR="00693249">
        <w:t xml:space="preserve"> procederà all’incameramento della cauzione prestata, all’eventuale escussione del danno, salvo il risarcimento degli eventuali </w:t>
      </w:r>
      <w:r w:rsidR="00693249" w:rsidRPr="00D92DC5">
        <w:t>ulteriori</w:t>
      </w:r>
      <w:r w:rsidR="00693249">
        <w:t xml:space="preserve"> danni</w:t>
      </w:r>
      <w:r w:rsidR="00D92DC5">
        <w:t xml:space="preserve"> patiti</w:t>
      </w:r>
      <w:r w:rsidR="00693249">
        <w:t>.</w:t>
      </w:r>
    </w:p>
    <w:p w14:paraId="07C3CF15" w14:textId="60588FC7" w:rsidR="005E3EC0" w:rsidRPr="0072093D" w:rsidRDefault="00ED2FD8" w:rsidP="008414A5">
      <w:pPr>
        <w:rPr>
          <w:sz w:val="20"/>
        </w:rPr>
      </w:pPr>
      <w:r w:rsidRPr="0072093D">
        <w:rPr>
          <w:sz w:val="20"/>
        </w:rPr>
        <w:t>4)</w:t>
      </w:r>
      <w:r w:rsidR="0072093D" w:rsidRPr="0072093D">
        <w:rPr>
          <w:sz w:val="20"/>
        </w:rPr>
        <w:t>I</w:t>
      </w:r>
      <w:r w:rsidR="008414A5" w:rsidRPr="0072093D">
        <w:rPr>
          <w:sz w:val="20"/>
        </w:rPr>
        <w:t xml:space="preserve">l presente contratto è </w:t>
      </w:r>
      <w:r w:rsidR="005E3EC0" w:rsidRPr="0072093D">
        <w:rPr>
          <w:sz w:val="20"/>
        </w:rPr>
        <w:t xml:space="preserve"> sottoposto a condizione risolutiva dipendente </w:t>
      </w:r>
      <w:r w:rsidR="008414A5" w:rsidRPr="0072093D">
        <w:rPr>
          <w:sz w:val="20"/>
        </w:rPr>
        <w:t>d</w:t>
      </w:r>
      <w:r w:rsidR="005E3EC0" w:rsidRPr="0072093D">
        <w:rPr>
          <w:sz w:val="20"/>
        </w:rPr>
        <w:t>a</w:t>
      </w:r>
      <w:r w:rsidR="008414A5" w:rsidRPr="0072093D">
        <w:rPr>
          <w:sz w:val="20"/>
        </w:rPr>
        <w:t>l rilascio da parte dell’UTG competente</w:t>
      </w:r>
      <w:r w:rsidR="005E3EC0" w:rsidRPr="0072093D">
        <w:rPr>
          <w:sz w:val="20"/>
        </w:rPr>
        <w:t xml:space="preserve"> della documentazione antimafia liberatoria.</w:t>
      </w:r>
      <w:r w:rsidR="0072093D" w:rsidRPr="0072093D">
        <w:rPr>
          <w:sz w:val="20"/>
        </w:rPr>
        <w:t xml:space="preserve"> </w:t>
      </w:r>
      <w:r w:rsidR="005E3EC0" w:rsidRPr="0072093D">
        <w:rPr>
          <w:sz w:val="20"/>
        </w:rPr>
        <w:t>Nel caso in cui l’UTG competente rilasci la comunicazione/</w:t>
      </w:r>
      <w:r w:rsidR="00482E57" w:rsidRPr="0072093D">
        <w:rPr>
          <w:sz w:val="20"/>
        </w:rPr>
        <w:t>informazione antimafia</w:t>
      </w:r>
      <w:r w:rsidR="005E3EC0" w:rsidRPr="0072093D">
        <w:rPr>
          <w:sz w:val="20"/>
        </w:rPr>
        <w:t xml:space="preserve"> interdittiva la risoluzione di diritto del contratto </w:t>
      </w:r>
      <w:r w:rsidR="00482E57">
        <w:rPr>
          <w:sz w:val="20"/>
        </w:rPr>
        <w:t xml:space="preserve">sarà comunicata </w:t>
      </w:r>
      <w:r w:rsidR="005E3EC0" w:rsidRPr="0072093D">
        <w:rPr>
          <w:sz w:val="20"/>
        </w:rPr>
        <w:t xml:space="preserve">al Contraente </w:t>
      </w:r>
      <w:r w:rsidR="00D0007F" w:rsidRPr="0072093D">
        <w:rPr>
          <w:sz w:val="20"/>
        </w:rPr>
        <w:t>tramite posta elettronica certificata ovvero con raccomandata A.R.</w:t>
      </w:r>
    </w:p>
    <w:p w14:paraId="7DEC1997" w14:textId="77777777" w:rsidR="005E3EC0" w:rsidRPr="004D67A7" w:rsidRDefault="005E3EC0" w:rsidP="00D24488">
      <w:pPr>
        <w:jc w:val="center"/>
        <w:rPr>
          <w:b/>
          <w:bCs/>
          <w:sz w:val="20"/>
        </w:rPr>
      </w:pPr>
      <w:r w:rsidRPr="004D67A7">
        <w:rPr>
          <w:b/>
          <w:bCs/>
          <w:sz w:val="20"/>
        </w:rPr>
        <w:t>ART. 1</w:t>
      </w:r>
      <w:r w:rsidR="00ED2FD8" w:rsidRPr="004D67A7">
        <w:rPr>
          <w:b/>
          <w:bCs/>
          <w:sz w:val="20"/>
        </w:rPr>
        <w:t>5</w:t>
      </w:r>
      <w:r w:rsidRPr="004D67A7">
        <w:rPr>
          <w:b/>
          <w:bCs/>
          <w:sz w:val="20"/>
        </w:rPr>
        <w:t xml:space="preserve"> – DIRETTORE DELL’ESECUZIONE DEL CONTRATTO</w:t>
      </w:r>
    </w:p>
    <w:p w14:paraId="659EADB4" w14:textId="442ECDD1" w:rsidR="00D24488" w:rsidRDefault="00D24488" w:rsidP="00D24488">
      <w:pPr>
        <w:rPr>
          <w:sz w:val="20"/>
        </w:rPr>
      </w:pPr>
      <w:r>
        <w:rPr>
          <w:sz w:val="20"/>
        </w:rPr>
        <w:t>1)</w:t>
      </w:r>
      <w:r w:rsidR="002D52AA">
        <w:rPr>
          <w:sz w:val="20"/>
        </w:rPr>
        <w:t>I</w:t>
      </w:r>
      <w:r w:rsidRPr="00D24488">
        <w:rPr>
          <w:sz w:val="20"/>
        </w:rPr>
        <w:t>l Direttore dell’</w:t>
      </w:r>
      <w:r w:rsidR="002D52AA">
        <w:rPr>
          <w:sz w:val="20"/>
        </w:rPr>
        <w:t>E</w:t>
      </w:r>
      <w:r w:rsidRPr="00D24488">
        <w:rPr>
          <w:sz w:val="20"/>
        </w:rPr>
        <w:t xml:space="preserve">secuzione del </w:t>
      </w:r>
      <w:r w:rsidR="002D52AA">
        <w:rPr>
          <w:sz w:val="20"/>
        </w:rPr>
        <w:t>C</w:t>
      </w:r>
      <w:r w:rsidRPr="00D24488">
        <w:rPr>
          <w:sz w:val="20"/>
        </w:rPr>
        <w:t>ontratto (</w:t>
      </w:r>
      <w:r w:rsidR="00907BB3">
        <w:rPr>
          <w:sz w:val="20"/>
        </w:rPr>
        <w:t xml:space="preserve">in seguito </w:t>
      </w:r>
      <w:r w:rsidRPr="00D24488">
        <w:rPr>
          <w:sz w:val="20"/>
        </w:rPr>
        <w:t xml:space="preserve">“DEC”) è individuato </w:t>
      </w:r>
      <w:r>
        <w:rPr>
          <w:sz w:val="20"/>
        </w:rPr>
        <w:t>dall’Ente</w:t>
      </w:r>
      <w:r w:rsidRPr="00D24488">
        <w:rPr>
          <w:sz w:val="20"/>
        </w:rPr>
        <w:t xml:space="preserve"> nella persona del </w:t>
      </w:r>
      <w:r w:rsidRPr="00D24488">
        <w:rPr>
          <w:sz w:val="20"/>
          <w:highlight w:val="yellow"/>
        </w:rPr>
        <w:t>Sig./Dr. XXXXXX</w:t>
      </w:r>
      <w:r w:rsidRPr="00D24488">
        <w:rPr>
          <w:sz w:val="20"/>
        </w:rPr>
        <w:t>.</w:t>
      </w:r>
    </w:p>
    <w:p w14:paraId="137AAD95" w14:textId="1142C15B" w:rsidR="00D24488" w:rsidRDefault="00D24488" w:rsidP="00D24488">
      <w:pPr>
        <w:rPr>
          <w:sz w:val="20"/>
        </w:rPr>
      </w:pPr>
      <w:r>
        <w:rPr>
          <w:sz w:val="20"/>
        </w:rPr>
        <w:t>2)Il Contraente</w:t>
      </w:r>
      <w:r w:rsidRPr="00D24488">
        <w:rPr>
          <w:sz w:val="20"/>
        </w:rPr>
        <w:t xml:space="preserve"> </w:t>
      </w:r>
      <w:r w:rsidR="00A975A8">
        <w:rPr>
          <w:sz w:val="20"/>
        </w:rPr>
        <w:t xml:space="preserve">ha </w:t>
      </w:r>
      <w:r>
        <w:rPr>
          <w:sz w:val="20"/>
        </w:rPr>
        <w:t>individua</w:t>
      </w:r>
      <w:r w:rsidR="00A975A8">
        <w:rPr>
          <w:sz w:val="20"/>
        </w:rPr>
        <w:t>to</w:t>
      </w:r>
      <w:r>
        <w:rPr>
          <w:sz w:val="20"/>
        </w:rPr>
        <w:t xml:space="preserve"> il </w:t>
      </w:r>
      <w:r w:rsidRPr="00D24488">
        <w:rPr>
          <w:sz w:val="20"/>
          <w:highlight w:val="yellow"/>
        </w:rPr>
        <w:t>Sig./Dr. XXXXXXX</w:t>
      </w:r>
      <w:r>
        <w:rPr>
          <w:sz w:val="20"/>
        </w:rPr>
        <w:t xml:space="preserve"> quale </w:t>
      </w:r>
      <w:r w:rsidR="00A975A8">
        <w:rPr>
          <w:sz w:val="20"/>
        </w:rPr>
        <w:t>Project manager</w:t>
      </w:r>
      <w:r w:rsidRPr="00D24488">
        <w:rPr>
          <w:sz w:val="20"/>
        </w:rPr>
        <w:t xml:space="preserve"> </w:t>
      </w:r>
      <w:r>
        <w:rPr>
          <w:sz w:val="20"/>
        </w:rPr>
        <w:t xml:space="preserve">durante </w:t>
      </w:r>
      <w:r w:rsidR="00907BB3">
        <w:rPr>
          <w:sz w:val="20"/>
        </w:rPr>
        <w:t xml:space="preserve">la fase di </w:t>
      </w:r>
      <w:r>
        <w:rPr>
          <w:sz w:val="20"/>
        </w:rPr>
        <w:t>esecuzione del contratto.</w:t>
      </w:r>
    </w:p>
    <w:p w14:paraId="6461E2C7" w14:textId="77777777" w:rsidR="005E3EC0" w:rsidRPr="004D67A7" w:rsidRDefault="005E3EC0" w:rsidP="00D24488">
      <w:pPr>
        <w:jc w:val="center"/>
        <w:rPr>
          <w:b/>
          <w:bCs/>
          <w:sz w:val="20"/>
        </w:rPr>
      </w:pPr>
      <w:r w:rsidRPr="004D67A7">
        <w:rPr>
          <w:b/>
          <w:bCs/>
          <w:sz w:val="20"/>
        </w:rPr>
        <w:lastRenderedPageBreak/>
        <w:t xml:space="preserve">ART. </w:t>
      </w:r>
      <w:r w:rsidR="001D6781" w:rsidRPr="004D67A7">
        <w:rPr>
          <w:b/>
          <w:bCs/>
          <w:sz w:val="20"/>
        </w:rPr>
        <w:t>1</w:t>
      </w:r>
      <w:r w:rsidR="00ED2FD8" w:rsidRPr="004D67A7">
        <w:rPr>
          <w:b/>
          <w:bCs/>
          <w:sz w:val="20"/>
        </w:rPr>
        <w:t>6</w:t>
      </w:r>
      <w:r w:rsidRPr="004D67A7">
        <w:rPr>
          <w:b/>
          <w:bCs/>
          <w:sz w:val="20"/>
        </w:rPr>
        <w:t xml:space="preserve"> – FORZA MAGGIORE</w:t>
      </w:r>
    </w:p>
    <w:p w14:paraId="1A45C83C" w14:textId="7CC2AED7" w:rsidR="00D24488" w:rsidRDefault="00907BB3" w:rsidP="00D24488">
      <w:pPr>
        <w:rPr>
          <w:sz w:val="20"/>
        </w:rPr>
      </w:pPr>
      <w:r>
        <w:rPr>
          <w:sz w:val="20"/>
        </w:rPr>
        <w:t>1)</w:t>
      </w:r>
      <w:r w:rsidR="00D24488" w:rsidRPr="00D24488">
        <w:rPr>
          <w:sz w:val="20"/>
        </w:rPr>
        <w:t>Le Parti non saranno ritenute inadempienti qualora l’inosservanza degli obblighi derivanti dal contratto sia dovuta a causa di forza maggiore, intendendosi con tale espressione qualunque evento</w:t>
      </w:r>
      <w:r w:rsidR="00601999">
        <w:rPr>
          <w:sz w:val="20"/>
        </w:rPr>
        <w:t xml:space="preserve"> </w:t>
      </w:r>
      <w:r w:rsidR="00D24488" w:rsidRPr="00D24488">
        <w:rPr>
          <w:sz w:val="20"/>
        </w:rPr>
        <w:t xml:space="preserve">che sfugga alla </w:t>
      </w:r>
      <w:r w:rsidR="00482E57" w:rsidRPr="00D24488">
        <w:rPr>
          <w:sz w:val="20"/>
        </w:rPr>
        <w:t>volontà</w:t>
      </w:r>
      <w:r w:rsidR="00482E57">
        <w:rPr>
          <w:sz w:val="20"/>
        </w:rPr>
        <w:t xml:space="preserve"> delle</w:t>
      </w:r>
      <w:r w:rsidR="00D24488" w:rsidRPr="00D24488">
        <w:rPr>
          <w:sz w:val="20"/>
        </w:rPr>
        <w:t xml:space="preserve"> Parti e che sia imprevedibile anche mediante l’uso della necessaria diligenza.</w:t>
      </w:r>
    </w:p>
    <w:p w14:paraId="021F5468" w14:textId="3D7F40C1" w:rsidR="00D24488" w:rsidRPr="00D24488" w:rsidRDefault="00D24488" w:rsidP="00D24488">
      <w:pPr>
        <w:rPr>
          <w:sz w:val="20"/>
        </w:rPr>
      </w:pPr>
      <w:r>
        <w:rPr>
          <w:sz w:val="20"/>
        </w:rPr>
        <w:t>2)</w:t>
      </w:r>
      <w:r w:rsidRPr="00D24488">
        <w:rPr>
          <w:sz w:val="20"/>
        </w:rPr>
        <w:t>Verificatosi un caso di forza maggiore che impedisca ad una Parte l’esatta e puntuale osservanza degli obblighi contrattuali, la stessa sar</w:t>
      </w:r>
      <w:r w:rsidR="00234ECC">
        <w:rPr>
          <w:sz w:val="20"/>
        </w:rPr>
        <w:t xml:space="preserve">à </w:t>
      </w:r>
      <w:r w:rsidRPr="00D24488">
        <w:rPr>
          <w:sz w:val="20"/>
        </w:rPr>
        <w:t>tenuta a darne tempestiva comunicazione all’altra, indicando anche il tempo prevedibile di impedimento.</w:t>
      </w:r>
    </w:p>
    <w:p w14:paraId="06F5CC83" w14:textId="25BD2B62" w:rsidR="00D24488" w:rsidRPr="008414A5" w:rsidRDefault="00D24488" w:rsidP="00D24488">
      <w:pPr>
        <w:rPr>
          <w:sz w:val="20"/>
        </w:rPr>
      </w:pPr>
      <w:r>
        <w:rPr>
          <w:sz w:val="20"/>
        </w:rPr>
        <w:t>3)</w:t>
      </w:r>
      <w:r w:rsidRPr="00D24488">
        <w:rPr>
          <w:sz w:val="20"/>
        </w:rPr>
        <w:t>La Parte che non abbia potuto adempiere per causa di forza maggiore avr</w:t>
      </w:r>
      <w:r w:rsidR="00234ECC">
        <w:rPr>
          <w:sz w:val="20"/>
        </w:rPr>
        <w:t>à</w:t>
      </w:r>
      <w:r w:rsidRPr="00D24488">
        <w:rPr>
          <w:sz w:val="20"/>
        </w:rPr>
        <w:t xml:space="preserve"> il diritto ad una proroga dei termini in misura pari alla durata dell’impedimento determinato dalla suddetta causa.</w:t>
      </w:r>
    </w:p>
    <w:bookmarkEnd w:id="4"/>
    <w:p w14:paraId="1EB36FF2" w14:textId="77777777" w:rsidR="00FB7E44" w:rsidRPr="004D67A7" w:rsidRDefault="005677CF" w:rsidP="00117363">
      <w:pPr>
        <w:pStyle w:val="Titolo1"/>
        <w:rPr>
          <w:b/>
          <w:bCs/>
        </w:rPr>
      </w:pPr>
      <w:r w:rsidRPr="004D67A7">
        <w:rPr>
          <w:b/>
          <w:bCs/>
        </w:rPr>
        <w:t xml:space="preserve">ART. </w:t>
      </w:r>
      <w:r w:rsidR="00CB1AD4" w:rsidRPr="004D67A7">
        <w:rPr>
          <w:b/>
          <w:bCs/>
        </w:rPr>
        <w:t>1</w:t>
      </w:r>
      <w:r w:rsidR="00601999" w:rsidRPr="004D67A7">
        <w:rPr>
          <w:b/>
          <w:bCs/>
        </w:rPr>
        <w:t>7</w:t>
      </w:r>
      <w:r w:rsidRPr="004D67A7">
        <w:rPr>
          <w:b/>
          <w:bCs/>
        </w:rPr>
        <w:t xml:space="preserve"> - </w:t>
      </w:r>
      <w:r w:rsidR="00FB7E44" w:rsidRPr="004D67A7">
        <w:rPr>
          <w:b/>
          <w:bCs/>
        </w:rPr>
        <w:t>TRATTAMENTO DEI DATI PERSONALI</w:t>
      </w:r>
    </w:p>
    <w:p w14:paraId="64DA63C7" w14:textId="22EE77D1" w:rsidR="00721DD9" w:rsidRPr="00A44540" w:rsidRDefault="002A244A" w:rsidP="001D6781">
      <w:pPr>
        <w:pStyle w:val="Paragrafoelenco"/>
        <w:ind w:left="0"/>
        <w:rPr>
          <w:sz w:val="20"/>
        </w:rPr>
      </w:pPr>
      <w:r w:rsidRPr="00A44540">
        <w:rPr>
          <w:sz w:val="20"/>
        </w:rPr>
        <w:t>1</w:t>
      </w:r>
      <w:r w:rsidR="00833A10" w:rsidRPr="00A44540">
        <w:rPr>
          <w:sz w:val="20"/>
        </w:rPr>
        <w:t>)</w:t>
      </w:r>
      <w:r w:rsidR="001D6781" w:rsidRPr="001D6781">
        <w:rPr>
          <w:sz w:val="20"/>
        </w:rPr>
        <w:t xml:space="preserve">Le Parti dichiarano di essere reciprocamente informate in merito a quanto disposto dall'art. 13 del Regolamento UE n. 679/2016 (GDPR) e dall'art. 13 del </w:t>
      </w:r>
      <w:r w:rsidR="004D67A7">
        <w:rPr>
          <w:sz w:val="20"/>
        </w:rPr>
        <w:t>D</w:t>
      </w:r>
      <w:r w:rsidR="001D6781" w:rsidRPr="001D6781">
        <w:rPr>
          <w:sz w:val="20"/>
        </w:rPr>
        <w:t xml:space="preserve">.lgs. n. 196/2003 così come modificato </w:t>
      </w:r>
      <w:r w:rsidR="00234ECC" w:rsidRPr="001D6781">
        <w:rPr>
          <w:sz w:val="20"/>
        </w:rPr>
        <w:t>e</w:t>
      </w:r>
      <w:r w:rsidR="001D6781" w:rsidRPr="001D6781">
        <w:rPr>
          <w:sz w:val="20"/>
        </w:rPr>
        <w:t xml:space="preserve"> integrato dal </w:t>
      </w:r>
      <w:r w:rsidR="004D67A7">
        <w:rPr>
          <w:sz w:val="20"/>
        </w:rPr>
        <w:t>D</w:t>
      </w:r>
      <w:r w:rsidR="001D6781" w:rsidRPr="001D6781">
        <w:rPr>
          <w:sz w:val="20"/>
        </w:rPr>
        <w:t xml:space="preserve">.lgs. n. 101/2018, riconoscendo che i dati personali contenuti nel presente </w:t>
      </w:r>
      <w:r w:rsidR="001D6781">
        <w:rPr>
          <w:sz w:val="20"/>
        </w:rPr>
        <w:t>contratto</w:t>
      </w:r>
      <w:r w:rsidR="001D6781" w:rsidRPr="001D6781">
        <w:rPr>
          <w:sz w:val="20"/>
        </w:rPr>
        <w:t xml:space="preserve"> saranno esclusivamente trattati dai soggetti contemplati da dette norme al fine di dare esecuzione all'atto stesso, per adempiere ai doveri di legge e per le necessarie esigenze organizzative, autorizzando quindi il trattamento dei dati stessi.</w:t>
      </w:r>
    </w:p>
    <w:p w14:paraId="2932C830" w14:textId="77777777" w:rsidR="00FB7E44" w:rsidRPr="004D67A7" w:rsidRDefault="005677CF" w:rsidP="00117363">
      <w:pPr>
        <w:pStyle w:val="Titolo1"/>
        <w:rPr>
          <w:b/>
          <w:bCs/>
        </w:rPr>
      </w:pPr>
      <w:r w:rsidRPr="004D67A7">
        <w:rPr>
          <w:b/>
          <w:bCs/>
        </w:rPr>
        <w:lastRenderedPageBreak/>
        <w:t xml:space="preserve">ART. </w:t>
      </w:r>
      <w:r w:rsidR="00CB1AD4" w:rsidRPr="004D67A7">
        <w:rPr>
          <w:b/>
          <w:bCs/>
        </w:rPr>
        <w:t>1</w:t>
      </w:r>
      <w:r w:rsidR="00601999" w:rsidRPr="004D67A7">
        <w:rPr>
          <w:b/>
          <w:bCs/>
        </w:rPr>
        <w:t>8</w:t>
      </w:r>
      <w:r w:rsidRPr="004D67A7">
        <w:rPr>
          <w:b/>
          <w:bCs/>
        </w:rPr>
        <w:t xml:space="preserve"> </w:t>
      </w:r>
      <w:r w:rsidR="005E3EC0" w:rsidRPr="004D67A7">
        <w:rPr>
          <w:b/>
          <w:bCs/>
        </w:rPr>
        <w:t>–</w:t>
      </w:r>
      <w:r w:rsidRPr="004D67A7">
        <w:rPr>
          <w:b/>
          <w:bCs/>
        </w:rPr>
        <w:t xml:space="preserve"> </w:t>
      </w:r>
      <w:r w:rsidR="005E3EC0" w:rsidRPr="004D67A7">
        <w:rPr>
          <w:b/>
          <w:bCs/>
        </w:rPr>
        <w:t xml:space="preserve">LEGGE APPLICABILE E </w:t>
      </w:r>
      <w:r w:rsidR="00FB7E44" w:rsidRPr="004D67A7">
        <w:rPr>
          <w:b/>
          <w:bCs/>
        </w:rPr>
        <w:t>FORO COMPETENTE</w:t>
      </w:r>
    </w:p>
    <w:p w14:paraId="1C369109" w14:textId="77777777" w:rsidR="003C6658" w:rsidRDefault="003C6658" w:rsidP="00A44540">
      <w:pPr>
        <w:pStyle w:val="Paragrafoelenco"/>
        <w:ind w:left="0"/>
        <w:rPr>
          <w:sz w:val="20"/>
        </w:rPr>
      </w:pPr>
      <w:r>
        <w:rPr>
          <w:sz w:val="20"/>
        </w:rPr>
        <w:t>1)</w:t>
      </w:r>
      <w:r w:rsidRPr="003C6658">
        <w:rPr>
          <w:sz w:val="20"/>
        </w:rPr>
        <w:t xml:space="preserve">Il presente contratto è redatto in lingua italiana. La validità, interpretazione, esecuzione e risoluzione del presente contratto sarà governata e definita in accordo alla legge italiana. Per quanto qui non espressamente disposto valgono le norme di legge applicabili ai rapporti e alle fattispecie previste nel presente contratto, salvo </w:t>
      </w:r>
      <w:r>
        <w:rPr>
          <w:sz w:val="20"/>
        </w:rPr>
        <w:t xml:space="preserve">le </w:t>
      </w:r>
      <w:r w:rsidRPr="003C6658">
        <w:rPr>
          <w:sz w:val="20"/>
        </w:rPr>
        <w:t>deroghe citate nel contratto</w:t>
      </w:r>
      <w:r w:rsidR="00907BB3">
        <w:rPr>
          <w:sz w:val="20"/>
        </w:rPr>
        <w:t xml:space="preserve"> medesimo</w:t>
      </w:r>
      <w:r w:rsidRPr="003C6658">
        <w:rPr>
          <w:sz w:val="20"/>
        </w:rPr>
        <w:t>.</w:t>
      </w:r>
    </w:p>
    <w:p w14:paraId="7466D790" w14:textId="3EBDFAC8" w:rsidR="005677CF" w:rsidRPr="00A44540" w:rsidRDefault="003C6658" w:rsidP="00A44540">
      <w:pPr>
        <w:pStyle w:val="Paragrafoelenco"/>
        <w:ind w:left="0"/>
        <w:rPr>
          <w:sz w:val="20"/>
        </w:rPr>
      </w:pPr>
      <w:r>
        <w:rPr>
          <w:sz w:val="20"/>
        </w:rPr>
        <w:t>2</w:t>
      </w:r>
      <w:r w:rsidR="00A44540">
        <w:rPr>
          <w:sz w:val="20"/>
        </w:rPr>
        <w:t>)</w:t>
      </w:r>
      <w:r w:rsidR="005677CF" w:rsidRPr="00A44540">
        <w:rPr>
          <w:sz w:val="20"/>
        </w:rPr>
        <w:t xml:space="preserve">Per qualsiasi controversia che non possa venire risolta in via amichevole, sarà competente </w:t>
      </w:r>
      <w:r w:rsidR="008D19DE">
        <w:rPr>
          <w:sz w:val="20"/>
        </w:rPr>
        <w:t xml:space="preserve">in via esclusiva </w:t>
      </w:r>
      <w:r w:rsidR="005677CF" w:rsidRPr="00A44540">
        <w:rPr>
          <w:sz w:val="20"/>
        </w:rPr>
        <w:t>il Foro di Roma.</w:t>
      </w:r>
    </w:p>
    <w:p w14:paraId="2868B297" w14:textId="72308A5B" w:rsidR="005677CF" w:rsidRPr="00601999" w:rsidRDefault="003C6658" w:rsidP="00A44540">
      <w:pPr>
        <w:pStyle w:val="Paragrafoelenco"/>
        <w:ind w:left="0"/>
        <w:rPr>
          <w:sz w:val="20"/>
        </w:rPr>
      </w:pPr>
      <w:r w:rsidRPr="00601999">
        <w:rPr>
          <w:sz w:val="20"/>
        </w:rPr>
        <w:t>3</w:t>
      </w:r>
      <w:r w:rsidR="00A44540" w:rsidRPr="00601999">
        <w:rPr>
          <w:sz w:val="20"/>
        </w:rPr>
        <w:t>)</w:t>
      </w:r>
      <w:r w:rsidR="005677CF" w:rsidRPr="00601999">
        <w:rPr>
          <w:sz w:val="20"/>
        </w:rPr>
        <w:t xml:space="preserve">Ai sensi dell’art. 120, c. 4, del </w:t>
      </w:r>
      <w:r w:rsidR="004D67A7" w:rsidRPr="00601999">
        <w:rPr>
          <w:sz w:val="20"/>
        </w:rPr>
        <w:t>D.lgs.</w:t>
      </w:r>
      <w:r w:rsidR="004D67A7">
        <w:rPr>
          <w:sz w:val="20"/>
        </w:rPr>
        <w:t xml:space="preserve"> </w:t>
      </w:r>
      <w:r w:rsidR="005677CF" w:rsidRPr="00601999">
        <w:rPr>
          <w:sz w:val="20"/>
        </w:rPr>
        <w:t>104/2010, si informa che l’Ente fruisce del patrocinio dell’Avvocatura dello Stato.</w:t>
      </w:r>
    </w:p>
    <w:p w14:paraId="53980752" w14:textId="77777777" w:rsidR="00FB7E44" w:rsidRPr="004D67A7" w:rsidRDefault="00DF143D" w:rsidP="00117363">
      <w:pPr>
        <w:pStyle w:val="Titolo1"/>
        <w:rPr>
          <w:b/>
          <w:bCs/>
        </w:rPr>
      </w:pPr>
      <w:r w:rsidRPr="004D67A7">
        <w:rPr>
          <w:b/>
          <w:bCs/>
        </w:rPr>
        <w:t xml:space="preserve">ART. </w:t>
      </w:r>
      <w:r w:rsidR="00601999" w:rsidRPr="004D67A7">
        <w:rPr>
          <w:b/>
          <w:bCs/>
        </w:rPr>
        <w:t>19</w:t>
      </w:r>
      <w:r w:rsidRPr="004D67A7">
        <w:rPr>
          <w:b/>
          <w:bCs/>
        </w:rPr>
        <w:t xml:space="preserve"> </w:t>
      </w:r>
      <w:r w:rsidR="001D6781" w:rsidRPr="004D67A7">
        <w:rPr>
          <w:b/>
          <w:bCs/>
        </w:rPr>
        <w:t>–</w:t>
      </w:r>
      <w:r w:rsidRPr="004D67A7">
        <w:rPr>
          <w:b/>
          <w:bCs/>
        </w:rPr>
        <w:t xml:space="preserve"> </w:t>
      </w:r>
      <w:r w:rsidR="001D6781" w:rsidRPr="004D67A7">
        <w:rPr>
          <w:b/>
          <w:bCs/>
        </w:rPr>
        <w:t>SPESE ED ONERI FISCALI</w:t>
      </w:r>
    </w:p>
    <w:p w14:paraId="0A5DC509" w14:textId="77777777" w:rsidR="001D6781" w:rsidRDefault="00A44540" w:rsidP="003A4854">
      <w:pPr>
        <w:pStyle w:val="Paragrafoelenco"/>
        <w:ind w:left="0"/>
        <w:rPr>
          <w:sz w:val="20"/>
        </w:rPr>
      </w:pPr>
      <w:r>
        <w:rPr>
          <w:sz w:val="20"/>
        </w:rPr>
        <w:t>1)</w:t>
      </w:r>
      <w:r w:rsidR="001D6781" w:rsidRPr="001D6781">
        <w:rPr>
          <w:sz w:val="20"/>
        </w:rPr>
        <w:t xml:space="preserve">Le prestazioni oggetto del presente contratto sono soggette all’imposta sul valore aggiunto, ai sensi del d.P.R. 26/10/1972 n. 633 e </w:t>
      </w:r>
      <w:r w:rsidR="001D6781">
        <w:rPr>
          <w:sz w:val="20"/>
        </w:rPr>
        <w:t>s.m.i</w:t>
      </w:r>
      <w:r w:rsidR="001D6781" w:rsidRPr="001D6781">
        <w:rPr>
          <w:sz w:val="20"/>
        </w:rPr>
        <w:t>.</w:t>
      </w:r>
    </w:p>
    <w:p w14:paraId="4A5CA17E" w14:textId="4B38C8A2" w:rsidR="00DF143D" w:rsidRPr="008512DC" w:rsidRDefault="001D6781" w:rsidP="003A4854">
      <w:pPr>
        <w:pStyle w:val="Paragrafoelenco"/>
        <w:ind w:left="0"/>
        <w:rPr>
          <w:sz w:val="20"/>
        </w:rPr>
      </w:pPr>
      <w:r>
        <w:rPr>
          <w:sz w:val="20"/>
        </w:rPr>
        <w:t>2)</w:t>
      </w:r>
      <w:r w:rsidR="00DF143D" w:rsidRPr="008512DC">
        <w:rPr>
          <w:sz w:val="20"/>
        </w:rPr>
        <w:t xml:space="preserve">Il presente contratto, che consta di </w:t>
      </w:r>
      <w:r w:rsidR="00DF143D" w:rsidRPr="008512DC">
        <w:rPr>
          <w:sz w:val="20"/>
          <w:highlight w:val="yellow"/>
        </w:rPr>
        <w:t>XX</w:t>
      </w:r>
      <w:r w:rsidR="00DF143D" w:rsidRPr="008512DC">
        <w:rPr>
          <w:sz w:val="20"/>
        </w:rPr>
        <w:t xml:space="preserve"> pagine</w:t>
      </w:r>
      <w:r w:rsidR="005677CF" w:rsidRPr="008512DC">
        <w:rPr>
          <w:sz w:val="20"/>
        </w:rPr>
        <w:t xml:space="preserve"> </w:t>
      </w:r>
      <w:r w:rsidR="003C6658" w:rsidRPr="003C6658">
        <w:rPr>
          <w:sz w:val="20"/>
        </w:rPr>
        <w:t xml:space="preserve">è soggetto </w:t>
      </w:r>
      <w:r w:rsidR="001002EE">
        <w:rPr>
          <w:sz w:val="20"/>
        </w:rPr>
        <w:t>all’</w:t>
      </w:r>
      <w:r w:rsidR="003C6658" w:rsidRPr="003C6658">
        <w:rPr>
          <w:sz w:val="20"/>
        </w:rPr>
        <w:t>imposta di bollo</w:t>
      </w:r>
      <w:r w:rsidR="006F4C47">
        <w:rPr>
          <w:sz w:val="20"/>
        </w:rPr>
        <w:t xml:space="preserve"> a carico del Contraente</w:t>
      </w:r>
      <w:r w:rsidR="003C6658" w:rsidRPr="003C6658">
        <w:rPr>
          <w:sz w:val="20"/>
        </w:rPr>
        <w:t xml:space="preserve"> ai sensi dell’art. </w:t>
      </w:r>
      <w:r w:rsidR="00BD4ADA">
        <w:rPr>
          <w:sz w:val="20"/>
        </w:rPr>
        <w:t>18, comma 10</w:t>
      </w:r>
      <w:r w:rsidR="004D67A7">
        <w:rPr>
          <w:sz w:val="20"/>
        </w:rPr>
        <w:t>,</w:t>
      </w:r>
      <w:r w:rsidR="00BD4ADA">
        <w:rPr>
          <w:sz w:val="20"/>
        </w:rPr>
        <w:t xml:space="preserve"> del Codice</w:t>
      </w:r>
      <w:r w:rsidR="003C6658">
        <w:rPr>
          <w:sz w:val="20"/>
        </w:rPr>
        <w:t xml:space="preserve"> ed</w:t>
      </w:r>
      <w:r w:rsidR="00DF143D" w:rsidRPr="008512DC">
        <w:rPr>
          <w:sz w:val="20"/>
        </w:rPr>
        <w:t xml:space="preserve"> è </w:t>
      </w:r>
      <w:r w:rsidR="008B3ED2">
        <w:rPr>
          <w:sz w:val="20"/>
        </w:rPr>
        <w:t>sottoscritto</w:t>
      </w:r>
      <w:r w:rsidR="00DF143D" w:rsidRPr="008512DC">
        <w:rPr>
          <w:sz w:val="20"/>
        </w:rPr>
        <w:t xml:space="preserve"> secondo le disposizioni di cui all’art. </w:t>
      </w:r>
      <w:r w:rsidR="000E2BD9">
        <w:rPr>
          <w:sz w:val="20"/>
        </w:rPr>
        <w:t>18</w:t>
      </w:r>
      <w:r w:rsidR="00DF143D" w:rsidRPr="008512DC">
        <w:rPr>
          <w:sz w:val="20"/>
        </w:rPr>
        <w:t>, c</w:t>
      </w:r>
      <w:r w:rsidR="006F4C47">
        <w:rPr>
          <w:sz w:val="20"/>
        </w:rPr>
        <w:t>omma 1</w:t>
      </w:r>
      <w:r w:rsidR="00DF143D" w:rsidRPr="008512DC">
        <w:rPr>
          <w:sz w:val="20"/>
        </w:rPr>
        <w:t>, del Codice.</w:t>
      </w:r>
    </w:p>
    <w:p w14:paraId="13BD5427" w14:textId="77777777" w:rsidR="008512DC" w:rsidRPr="008512DC" w:rsidRDefault="00A44540" w:rsidP="001D6781">
      <w:pPr>
        <w:pStyle w:val="Paragrafoelenco"/>
        <w:ind w:left="0"/>
        <w:rPr>
          <w:sz w:val="20"/>
        </w:rPr>
      </w:pPr>
      <w:r>
        <w:rPr>
          <w:sz w:val="20"/>
        </w:rPr>
        <w:t>3)</w:t>
      </w:r>
      <w:r w:rsidR="001D6781" w:rsidRPr="001D6781">
        <w:rPr>
          <w:sz w:val="20"/>
        </w:rPr>
        <w:t>Le spese di registrazione, in caso d’uso, saranno a carico della Parte richiedente.</w:t>
      </w:r>
    </w:p>
    <w:p w14:paraId="6152279E" w14:textId="1D312B01" w:rsidR="001D6781" w:rsidRPr="001D6781" w:rsidRDefault="001D6781" w:rsidP="001D6781">
      <w:pPr>
        <w:pStyle w:val="Paragrafoelenco"/>
        <w:ind w:left="0"/>
        <w:rPr>
          <w:sz w:val="20"/>
        </w:rPr>
      </w:pPr>
      <w:r w:rsidRPr="001D6781">
        <w:rPr>
          <w:sz w:val="20"/>
        </w:rPr>
        <w:t>Ai sensi e per gli effetti di cui a</w:t>
      </w:r>
      <w:r>
        <w:rPr>
          <w:sz w:val="20"/>
        </w:rPr>
        <w:t xml:space="preserve">gli </w:t>
      </w:r>
      <w:r w:rsidRPr="001D6781">
        <w:rPr>
          <w:sz w:val="20"/>
        </w:rPr>
        <w:t>art</w:t>
      </w:r>
      <w:r>
        <w:rPr>
          <w:sz w:val="20"/>
        </w:rPr>
        <w:t>t</w:t>
      </w:r>
      <w:r w:rsidRPr="001D6781">
        <w:rPr>
          <w:sz w:val="20"/>
        </w:rPr>
        <w:t>.</w:t>
      </w:r>
      <w:r>
        <w:rPr>
          <w:sz w:val="20"/>
        </w:rPr>
        <w:t xml:space="preserve"> </w:t>
      </w:r>
      <w:r w:rsidRPr="001D6781">
        <w:rPr>
          <w:sz w:val="20"/>
        </w:rPr>
        <w:t xml:space="preserve">1341 e 1342 </w:t>
      </w:r>
      <w:r w:rsidR="004D67A7">
        <w:rPr>
          <w:sz w:val="20"/>
        </w:rPr>
        <w:t>c</w:t>
      </w:r>
      <w:r w:rsidRPr="001D6781">
        <w:rPr>
          <w:sz w:val="20"/>
        </w:rPr>
        <w:t>.</w:t>
      </w:r>
      <w:r w:rsidR="004D67A7">
        <w:rPr>
          <w:sz w:val="20"/>
        </w:rPr>
        <w:t>c</w:t>
      </w:r>
      <w:r w:rsidRPr="001D6781">
        <w:rPr>
          <w:sz w:val="20"/>
        </w:rPr>
        <w:t xml:space="preserve">. </w:t>
      </w:r>
      <w:proofErr w:type="spellStart"/>
      <w:r w:rsidRPr="001D6781">
        <w:rPr>
          <w:sz w:val="20"/>
        </w:rPr>
        <w:t>si</w:t>
      </w:r>
      <w:proofErr w:type="spellEnd"/>
      <w:r w:rsidRPr="001D6781">
        <w:rPr>
          <w:sz w:val="20"/>
        </w:rPr>
        <w:t xml:space="preserve"> approvano espressamente tutti gli articoli del presente contratto</w:t>
      </w:r>
      <w:r>
        <w:rPr>
          <w:sz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3752"/>
      </w:tblGrid>
      <w:tr w:rsidR="001D6781" w14:paraId="1963B2B6" w14:textId="77777777" w:rsidTr="00732D09">
        <w:tc>
          <w:tcPr>
            <w:tcW w:w="3751" w:type="dxa"/>
          </w:tcPr>
          <w:p w14:paraId="27C6D53B" w14:textId="77777777" w:rsidR="001D6781" w:rsidRPr="008512DC" w:rsidRDefault="001D6781" w:rsidP="00732D09">
            <w:pPr>
              <w:pStyle w:val="Paragrafoelenco"/>
              <w:ind w:left="0"/>
              <w:jc w:val="center"/>
              <w:rPr>
                <w:sz w:val="20"/>
              </w:rPr>
            </w:pPr>
            <w:r w:rsidRPr="008512DC">
              <w:rPr>
                <w:sz w:val="20"/>
              </w:rPr>
              <w:lastRenderedPageBreak/>
              <w:t>Il Contraente</w:t>
            </w:r>
          </w:p>
        </w:tc>
        <w:tc>
          <w:tcPr>
            <w:tcW w:w="3752" w:type="dxa"/>
          </w:tcPr>
          <w:p w14:paraId="11EF0371" w14:textId="77777777" w:rsidR="001D6781" w:rsidRPr="008512DC" w:rsidRDefault="001D6781" w:rsidP="00732D09">
            <w:pPr>
              <w:pStyle w:val="Paragrafoelenc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L’Ente</w:t>
            </w:r>
          </w:p>
        </w:tc>
      </w:tr>
      <w:tr w:rsidR="001D6781" w14:paraId="5035D0C9" w14:textId="77777777" w:rsidTr="00732D09">
        <w:tc>
          <w:tcPr>
            <w:tcW w:w="3751" w:type="dxa"/>
          </w:tcPr>
          <w:p w14:paraId="20CBAD7C" w14:textId="77777777" w:rsidR="001D6781" w:rsidRPr="008512DC" w:rsidRDefault="001D6781" w:rsidP="00732D09">
            <w:pPr>
              <w:pStyle w:val="Paragrafoelenco"/>
              <w:ind w:left="0"/>
              <w:jc w:val="center"/>
              <w:rPr>
                <w:sz w:val="20"/>
              </w:rPr>
            </w:pPr>
            <w:r w:rsidRPr="008512DC">
              <w:rPr>
                <w:sz w:val="20"/>
              </w:rPr>
              <w:t>Il legale rappresentante</w:t>
            </w:r>
          </w:p>
        </w:tc>
        <w:tc>
          <w:tcPr>
            <w:tcW w:w="3752" w:type="dxa"/>
          </w:tcPr>
          <w:p w14:paraId="40CB3ED2" w14:textId="7C27D3E8" w:rsidR="001D6781" w:rsidRPr="008512DC" w:rsidRDefault="00C403AC" w:rsidP="00732D09">
            <w:pPr>
              <w:pStyle w:val="Paragrafoelenc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 w:rsidR="006F4C47">
              <w:rPr>
                <w:sz w:val="20"/>
              </w:rPr>
              <w:t>Direttore</w:t>
            </w:r>
          </w:p>
        </w:tc>
      </w:tr>
      <w:tr w:rsidR="001D6781" w14:paraId="6410885F" w14:textId="77777777" w:rsidTr="00732D09">
        <w:tc>
          <w:tcPr>
            <w:tcW w:w="3751" w:type="dxa"/>
          </w:tcPr>
          <w:p w14:paraId="3B978856" w14:textId="77777777" w:rsidR="001D6781" w:rsidRPr="008512DC" w:rsidRDefault="001D6781" w:rsidP="00732D09">
            <w:pPr>
              <w:pStyle w:val="Paragrafoelenco"/>
              <w:ind w:left="0"/>
              <w:jc w:val="center"/>
              <w:rPr>
                <w:sz w:val="20"/>
              </w:rPr>
            </w:pPr>
            <w:r w:rsidRPr="008512DC">
              <w:rPr>
                <w:sz w:val="20"/>
              </w:rPr>
              <w:t>(Nome e COGNOME)</w:t>
            </w:r>
          </w:p>
        </w:tc>
        <w:tc>
          <w:tcPr>
            <w:tcW w:w="3752" w:type="dxa"/>
          </w:tcPr>
          <w:p w14:paraId="3F561280" w14:textId="1B63F430" w:rsidR="001D6781" w:rsidRPr="008512DC" w:rsidRDefault="002A52EC" w:rsidP="00E95153">
            <w:pPr>
              <w:pStyle w:val="Paragrafoelenc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Prof. Danilo Porro</w:t>
            </w:r>
          </w:p>
        </w:tc>
      </w:tr>
    </w:tbl>
    <w:p w14:paraId="694C967A" w14:textId="77777777" w:rsidR="001D6781" w:rsidRDefault="001D6781" w:rsidP="008512DC">
      <w:pPr>
        <w:pStyle w:val="Paragrafoelenco"/>
        <w:ind w:left="0"/>
        <w:jc w:val="left"/>
      </w:pPr>
    </w:p>
    <w:p w14:paraId="3A35AABA" w14:textId="77777777" w:rsidR="00305334" w:rsidRPr="00305334" w:rsidRDefault="00305334" w:rsidP="008512DC">
      <w:pPr>
        <w:pStyle w:val="Paragrafoelenco"/>
        <w:ind w:left="0"/>
        <w:jc w:val="left"/>
        <w:rPr>
          <w:sz w:val="20"/>
        </w:rPr>
      </w:pPr>
    </w:p>
    <w:sectPr w:rsidR="00305334" w:rsidRPr="003053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727" w:code="9"/>
      <w:pgMar w:top="2410" w:right="2693" w:bottom="1985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F724" w14:textId="77777777" w:rsidR="00BB614F" w:rsidRDefault="00BB614F">
      <w:r>
        <w:separator/>
      </w:r>
    </w:p>
  </w:endnote>
  <w:endnote w:type="continuationSeparator" w:id="0">
    <w:p w14:paraId="4A7FD636" w14:textId="77777777" w:rsidR="00BB614F" w:rsidRDefault="00BB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ED3F" w14:textId="77777777" w:rsidR="00CA735C" w:rsidRDefault="00CA73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335FC2" w14:textId="77777777" w:rsidR="00CA735C" w:rsidRDefault="00CA73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3FB5" w14:textId="2305720A" w:rsidR="00CA735C" w:rsidRDefault="00CA73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34C5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3598E37D" w14:textId="77777777" w:rsidR="00CA735C" w:rsidRDefault="00CA73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F4BD" w14:textId="77777777" w:rsidR="004731CA" w:rsidRDefault="00473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3DB6" w14:textId="77777777" w:rsidR="00BB614F" w:rsidRDefault="00BB614F">
      <w:r>
        <w:separator/>
      </w:r>
    </w:p>
  </w:footnote>
  <w:footnote w:type="continuationSeparator" w:id="0">
    <w:p w14:paraId="111F3586" w14:textId="77777777" w:rsidR="00BB614F" w:rsidRDefault="00BB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7FBA" w14:textId="77777777" w:rsidR="004731CA" w:rsidRDefault="00017C3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7775BCB0" wp14:editId="711960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203700" cy="2522220"/>
              <wp:effectExtent l="0" t="0" r="0" b="0"/>
              <wp:wrapNone/>
              <wp:docPr id="123606981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203700" cy="2522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BF2F" w14:textId="77777777" w:rsidR="00017C33" w:rsidRDefault="00017C33" w:rsidP="00017C33">
                          <w:pPr>
                            <w:jc w:val="center"/>
                            <w:rPr>
                              <w:rFonts w:cs="Courier New"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ourier New"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5BCB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331pt;height:198.6pt;rotation:-45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" o:allowincell="f" filled="f" stroked="f">
              <v:stroke joinstyle="round"/>
              <v:path arrowok="t"/>
              <v:textbox>
                <w:txbxContent>
                  <w:p w14:paraId="12D2BF2F" w14:textId="77777777" w:rsidR="00017C33" w:rsidRDefault="00017C33" w:rsidP="00017C33">
                    <w:pPr>
                      <w:jc w:val="center"/>
                      <w:rPr>
                        <w:rFonts w:cs="Courier New"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ourier New"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BOZZA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7E02" w14:textId="77777777" w:rsidR="00CA735C" w:rsidRDefault="00017C3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7AD4A59E" wp14:editId="759F46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203700" cy="2522220"/>
              <wp:effectExtent l="0" t="0" r="0" b="0"/>
              <wp:wrapNone/>
              <wp:docPr id="208707488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203700" cy="2522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FB4BF" w14:textId="77777777" w:rsidR="00017C33" w:rsidRDefault="00017C33" w:rsidP="00017C33">
                          <w:pPr>
                            <w:jc w:val="center"/>
                            <w:rPr>
                              <w:rFonts w:cs="Courier New"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ourier New"/>
                              <w:color w:val="000000"/>
                              <w:sz w:val="16"/>
                              <w:szCs w:val="16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4A59E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331pt;height:198.6pt;rotation:-45;z-index:-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" o:allowincell="f" filled="f" stroked="f">
              <v:stroke joinstyle="round"/>
              <v:path arrowok="t"/>
              <v:textbox>
                <w:txbxContent>
                  <w:p w14:paraId="2BAFB4BF" w14:textId="77777777" w:rsidR="00017C33" w:rsidRDefault="00017C33" w:rsidP="00017C33">
                    <w:pPr>
                      <w:jc w:val="center"/>
                      <w:rPr>
                        <w:rFonts w:cs="Courier New"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ourier New"/>
                        <w:color w:val="000000"/>
                        <w:sz w:val="16"/>
                        <w:szCs w:val="16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BOZZA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64B3C">
      <w:rPr>
        <w:noProof/>
        <w:sz w:val="20"/>
      </w:rPr>
      <mc:AlternateContent>
        <mc:Choice Requires="wpg">
          <w:drawing>
            <wp:anchor distT="0" distB="0" distL="114300" distR="114300" simplePos="0" relativeHeight="251658752" behindDoc="1" locked="1" layoutInCell="0" allowOverlap="1" wp14:anchorId="4AE29E00" wp14:editId="72D44CB9">
              <wp:simplePos x="0" y="0"/>
              <wp:positionH relativeFrom="column">
                <wp:posOffset>-970280</wp:posOffset>
              </wp:positionH>
              <wp:positionV relativeFrom="paragraph">
                <wp:posOffset>1385570</wp:posOffset>
              </wp:positionV>
              <wp:extent cx="7394575" cy="73463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4575" cy="7346315"/>
                        <a:chOff x="0" y="-131"/>
                        <a:chExt cx="20000" cy="23138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0" y="83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-13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0" y="179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0" y="276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0" y="372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0" y="468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0" y="565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0" y="661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0" y="758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0" y="854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0" y="950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0" y="1047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6"/>
                      <wps:cNvCnPr>
                        <a:cxnSpLocks noChangeShapeType="1"/>
                      </wps:cNvCnPr>
                      <wps:spPr bwMode="auto">
                        <a:xfrm>
                          <a:off x="0" y="1143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7"/>
                      <wps:cNvCnPr>
                        <a:cxnSpLocks noChangeShapeType="1"/>
                      </wps:cNvCnPr>
                      <wps:spPr bwMode="auto">
                        <a:xfrm>
                          <a:off x="0" y="1240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8"/>
                      <wps:cNvCnPr>
                        <a:cxnSpLocks noChangeShapeType="1"/>
                      </wps:cNvCnPr>
                      <wps:spPr bwMode="auto">
                        <a:xfrm>
                          <a:off x="0" y="1336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19"/>
                      <wps:cNvCnPr>
                        <a:cxnSpLocks noChangeShapeType="1"/>
                      </wps:cNvCnPr>
                      <wps:spPr bwMode="auto">
                        <a:xfrm>
                          <a:off x="0" y="1432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0"/>
                      <wps:cNvCnPr>
                        <a:cxnSpLocks noChangeShapeType="1"/>
                      </wps:cNvCnPr>
                      <wps:spPr bwMode="auto">
                        <a:xfrm>
                          <a:off x="0" y="1529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0" y="1625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2"/>
                      <wps:cNvCnPr>
                        <a:cxnSpLocks noChangeShapeType="1"/>
                      </wps:cNvCnPr>
                      <wps:spPr bwMode="auto">
                        <a:xfrm>
                          <a:off x="0" y="1722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Line 23"/>
                      <wps:cNvCnPr>
                        <a:cxnSpLocks noChangeShapeType="1"/>
                      </wps:cNvCnPr>
                      <wps:spPr bwMode="auto">
                        <a:xfrm>
                          <a:off x="0" y="1818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" name="Line 24"/>
                      <wps:cNvCnPr>
                        <a:cxnSpLocks noChangeShapeType="1"/>
                      </wps:cNvCnPr>
                      <wps:spPr bwMode="auto">
                        <a:xfrm>
                          <a:off x="0" y="1914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0" y="2011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0" y="2107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0" y="2204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28"/>
                      <wps:cNvCnPr>
                        <a:cxnSpLocks noChangeShapeType="1"/>
                      </wps:cNvCnPr>
                      <wps:spPr bwMode="auto">
                        <a:xfrm>
                          <a:off x="0" y="2300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group id="Group 3" style="position:absolute;margin-left:-76.4pt;margin-top:109.1pt;width:582.25pt;height:578.45pt;z-index:-251657728" coordsize="20000,23138" coordorigin=",-131" o:spid="_x0000_s1026" o:allowincell="f" w14:anchorId="770295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">
              <v:line id="Line 4" style="position:absolute;visibility:visible;mso-wrap-style:square" o:spid="_x0000_s1027" strokeweight=".25pt" o:connectortype="straight" from="0,833" to="20000,83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>
                <v:stroke startarrowwidth="narrow" startarrowlength="short" endarrowwidth="narrow" endarrowlength="short"/>
              </v:line>
              <v:line id="Line 5" style="position:absolute;visibility:visible;mso-wrap-style:square" o:spid="_x0000_s1028" strokeweight=".25pt" o:connectortype="straight" from="0,-131" to="20000,-12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pPF8MAAADaAAAADwAAAGRycy9kb3ducmV2LnhtbESPQYvCMBSE7wv+h/AEb2vqouJWo4ir&#10;4EEU3V30+GiebbF5qU3U+u+NIHgcZuYbZjSpTSGuVLncsoJOOwJBnFidc6rg73fxOQDhPLLGwjIp&#10;uJODybjxMcJY2xtv6brzqQgQdjEqyLwvYyldkpFB17YlcfCOtjLog6xSqSu8Bbgp5FcU9aXBnMNC&#10;hiXNMkpOu4tRgJvt6v/Yz+m8//k+rObrw3Ix6CrVatbTIQhPtX+HX+2lVtCD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6TxfDAAAA2gAAAA8AAAAAAAAAAAAA&#10;AAAAoQIAAGRycy9kb3ducmV2LnhtbFBLBQYAAAAABAAEAPkAAACRAwAAAAA=&#10;">
                <v:stroke startarrowwidth="narrow" startarrowlength="short" endarrowwidth="narrow" endarrowlength="short"/>
              </v:line>
              <v:line id="Line 6" style="position:absolute;visibility:visible;mso-wrap-style:square" o:spid="_x0000_s1029" strokeweight=".25pt" o:connectortype="straight" from="0,1797" to="20000,179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>
                <v:stroke startarrowwidth="narrow" startarrowlength="short" endarrowwidth="narrow" endarrowlength="short"/>
              </v:line>
              <v:line id="Line 7" style="position:absolute;visibility:visible;mso-wrap-style:square" o:spid="_x0000_s1030" strokeweight=".25pt" o:connectortype="straight" from="0,2761" to="20000,276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>
                <v:stroke startarrowwidth="narrow" startarrowlength="short" endarrowwidth="narrow" endarrowlength="short"/>
              </v:line>
              <v:line id="Line 8" style="position:absolute;visibility:visible;mso-wrap-style:square" o:spid="_x0000_s1031" strokeweight=".25pt" o:connectortype="straight" from="0,3725" to="20000,37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>
                <v:stroke startarrowwidth="narrow" startarrowlength="short" endarrowwidth="narrow" endarrowlength="short"/>
              </v:line>
              <v:line id="Line 9" style="position:absolute;visibility:visible;mso-wrap-style:square" o:spid="_x0000_s1032" strokeweight=".25pt" o:connectortype="straight" from="0,4689" to="20000,469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FEsMAAADaAAAADwAAAGRycy9kb3ducmV2LnhtbESPT4vCMBTE74LfITzBm6YuIlqNIq6C&#10;B1nxH3p8NM+22LzUJqvdb28WBI/DzPyGmcxqU4gHVS63rKDXjUAQJ1bnnCo4HladIQjnkTUWlknB&#10;HzmYTZuNCcbaPnlHj71PRYCwi1FB5n0ZS+mSjAy6ri2Jg3e1lUEfZJVKXeEzwE0hv6JoIA3mHBYy&#10;LGmRUXLb/xoFuN1tTtdBTvfz9+iyWf5c1qthX6l2q56PQXiq/Sf8bq+1ghH8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3RRLDAAAA2gAAAA8AAAAAAAAAAAAA&#10;AAAAoQIAAGRycy9kb3ducmV2LnhtbFBLBQYAAAAABAAEAPkAAACRAwAAAAA=&#10;">
                <v:stroke startarrowwidth="narrow" startarrowlength="short" endarrowwidth="narrow" endarrowlength="short"/>
              </v:line>
              <v:line id="Line 10" style="position:absolute;visibility:visible;mso-wrap-style:square" o:spid="_x0000_s1033" strokeweight=".25pt" o:connectortype="straight" from="0,5653" to="20000,565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b6aMYAAADbAAAADwAAAGRycy9kb3ducmV2LnhtbESPT2sCQQzF7wW/w5BCb3W2pYiuzkqx&#10;Ch6kRW3RY9jJ/qE7mXVn1PXbN4eCt4T38t4vs3nvGnWhLtSeDbwME1DEubc1lwa+96vnMagQkS02&#10;nsnAjQLMs8HDDFPrr7ylyy6WSkI4pGigirFNtQ55RQ7D0LfEohW+cxhl7UptO7xKuGv0a5KMtMOa&#10;paHClhYV5b+7szOAX9vNTzGq6XT4mBw3y8/jejV+M+bpsX+fgorUx7v5/3ptBV/o5RcZQ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W+mjGAAAA2wAAAA8AAAAAAAAA&#10;AAAAAAAAoQIAAGRycy9kb3ducmV2LnhtbFBLBQYAAAAABAAEAPkAAACUAwAAAAA=&#10;">
                <v:stroke startarrowwidth="narrow" startarrowlength="short" endarrowwidth="narrow" endarrowlength="short"/>
              </v:line>
              <v:line id="Line 11" style="position:absolute;visibility:visible;mso-wrap-style:square" o:spid="_x0000_s1034" strokeweight=".25pt" o:connectortype="straight" from="0,6617" to="20000,661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>
                <v:stroke startarrowwidth="narrow" startarrowlength="short" endarrowwidth="narrow" endarrowlength="short"/>
              </v:line>
              <v:line id="Line 12" style="position:absolute;visibility:visible;mso-wrap-style:square" o:spid="_x0000_s1035" strokeweight=".25pt" o:connectortype="straight" from="0,7581" to="20000,758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BhMMAAADbAAAADwAAAGRycy9kb3ducmV2LnhtbERPS2vCQBC+F/wPywi91Y2hiKZZRbSC&#10;B6n4KM1xyI5JaHY2zW5j+u/dguBtPr7npIve1KKj1lWWFYxHEQji3OqKCwXn0+ZlCsJ5ZI21ZVLw&#10;Rw4W88FTiom2Vz5Qd/SFCCHsElRQet8kUrq8JINuZBviwF1sa9AH2BZSt3gN4aaWcRRNpMGKQ0OJ&#10;Da1Kyr+Pv0YB7g+7z8ukop+v9SzbvX9k2830VannYb98A+Gp9w/x3b3VYX4M/7+E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wYTDAAAA2wAAAA8AAAAAAAAAAAAA&#10;AAAAoQIAAGRycy9kb3ducmV2LnhtbFBLBQYAAAAABAAEAPkAAACRAwAAAAA=&#10;">
                <v:stroke startarrowwidth="narrow" startarrowlength="short" endarrowwidth="narrow" endarrowlength="short"/>
              </v:line>
              <v:line id="Line 13" style="position:absolute;visibility:visible;mso-wrap-style:square" o:spid="_x0000_s1036" strokeweight=".25pt" o:connectortype="straight" from="0,8545" to="20000,854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RkH8IAAADbAAAADwAAAGRycy9kb3ducmV2LnhtbERPTYvCMBC9L/gfwgje1tRVxK1GEVfB&#10;gyi6u+hxaMa22ExqE7X+eyMI3ubxPmc0qU0hrlS53LKCTjsCQZxYnXOq4O938TkA4TyyxsIyKbiT&#10;g8m48THCWNsbb+m686kIIexiVJB5X8ZSuiQjg65tS+LAHW1l0AdYpVJXeAvhppBfUdSXBnMODRmW&#10;NMsoOe0uRgFutqv/Yz+n8/7n+7Carw/LxaCnVKtZT4cgPNX+LX65lzrM78L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RkH8IAAADbAAAADwAAAAAAAAAAAAAA&#10;AAChAgAAZHJzL2Rvd25yZXYueG1sUEsFBgAAAAAEAAQA+QAAAJADAAAAAA==&#10;">
                <v:stroke startarrowwidth="narrow" startarrowlength="short" endarrowwidth="narrow" endarrowlength="short"/>
              </v:line>
              <v:line id="Line 14" style="position:absolute;visibility:visible;mso-wrap-style:square" o:spid="_x0000_s1037" strokeweight=".25pt" o:connectortype="straight" from="0,9509" to="20000,951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38a8MAAADbAAAADwAAAGRycy9kb3ducmV2LnhtbERPS2vCQBC+F/wPywi91Y1Fgo2uItqA&#10;B2nxhR6H7JgsZmfT7FbTf98tCL3Nx/ec6byztbhR641jBcNBAoK4cNpwqeCwz1/GIHxA1lg7JgU/&#10;5GE+6z1NMdPuzlu67UIpYgj7DBVUITSZlL6oyKIfuIY4chfXWgwRtqXULd5juK3la5Kk0qLh2FBh&#10;Q8uKiuvu2yrAz+3meEkNfZ1Wb+fN+8d5nY9HSj33u8UERKAu/Isf7rWO80fw90s8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/GvDAAAA2wAAAA8AAAAAAAAAAAAA&#10;AAAAoQIAAGRycy9kb3ducmV2LnhtbFBLBQYAAAAABAAEAPkAAACRAwAAAAA=&#10;">
                <v:stroke startarrowwidth="narrow" startarrowlength="short" endarrowwidth="narrow" endarrowlength="short"/>
              </v:line>
              <v:line id="Line 15" style="position:absolute;visibility:visible;mso-wrap-style:square" o:spid="_x0000_s1038" strokeweight=".25pt" o:connectortype="straight" from="0,10473" to="20000,1047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FZ8MIAAADbAAAADwAAAGRycy9kb3ducmV2LnhtbERPTYvCMBC9L/gfwgje1tRFxa1GEVfB&#10;gyi6u+hxaMa22ExqE7X+eyMI3ubxPmc0qU0hrlS53LKCTjsCQZxYnXOq4O938TkA4TyyxsIyKbiT&#10;g8m48THCWNsbb+m686kIIexiVJB5X8ZSuiQjg65tS+LAHW1l0AdYpVJXeAvhppBfUdSXBnMODRmW&#10;NMsoOe0uRgFutqv/Yz+n8/7n+7Carw/LxaCrVKtZT4cgPNX+LX65lzrM78H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FZ8MIAAADbAAAADwAAAAAAAAAAAAAA&#10;AAChAgAAZHJzL2Rvd25yZXYueG1sUEsFBgAAAAAEAAQA+QAAAJADAAAAAA==&#10;">
                <v:stroke startarrowwidth="narrow" startarrowlength="short" endarrowwidth="narrow" endarrowlength="short"/>
              </v:line>
              <v:line id="Line 16" style="position:absolute;visibility:visible;mso-wrap-style:square" o:spid="_x0000_s1039" strokeweight=".25pt" o:connectortype="straight" from="0,11437" to="20000,1143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Hh8MAAADbAAAADwAAAGRycy9kb3ducmV2LnhtbERPTWvCQBC9F/oflhF6qxtLCWl0ldI2&#10;4EGUWEWPQ3ZMQrOzaXYb03/vCoK3ebzPmS0G04ieOldbVjAZRyCIC6trLhXsvrPnBITzyBoby6Tg&#10;nxws5o8PM0y1PXNO/daXIoSwS1FB5X2bSumKigy6sW2JA3eynUEfYFdK3eE5hJtGvkRRLA3WHBoq&#10;bOmjouJn+2cU4CZf7U9xTb+Hz7fj6mt9XGbJq1JPo+F9CsLT4O/im3upw/wYrr+EA+T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x4fDAAAA2wAAAA8AAAAAAAAAAAAA&#10;AAAAoQIAAGRycy9kb3ducmV2LnhtbFBLBQYAAAAABAAEAPkAAACRAwAAAAA=&#10;">
                <v:stroke startarrowwidth="narrow" startarrowlength="short" endarrowwidth="narrow" endarrowlength="short"/>
              </v:line>
              <v:line id="Line 17" style="position:absolute;visibility:visible;mso-wrap-style:square" o:spid="_x0000_s1040" strokeweight=".25pt" o:connectortype="straight" from="0,12401" to="20000,1240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9iHMIAAADbAAAADwAAAGRycy9kb3ducmV2LnhtbERPTYvCMBC9L/gfwgje1tRF1K1GEVfB&#10;gyi6u+hxaMa22ExqE7X+eyMI3ubxPmc0qU0hrlS53LKCTjsCQZxYnXOq4O938TkA4TyyxsIyKbiT&#10;g8m48THCWNsbb+m686kIIexiVJB5X8ZSuiQjg65tS+LAHW1l0AdYpVJXeAvhppBfUdSTBnMODRmW&#10;NMsoOe0uRgFutqv/Yy+n8/7n+7Carw/LxaCrVKtZT4cgPNX+LX65lzrM78P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9iHMIAAADbAAAADwAAAAAAAAAAAAAA&#10;AAChAgAAZHJzL2Rvd25yZXYueG1sUEsFBgAAAAAEAAQA+QAAAJADAAAAAA==&#10;">
                <v:stroke startarrowwidth="narrow" startarrowlength="short" endarrowwidth="narrow" endarrowlength="short"/>
              </v:line>
              <v:line id="Line 18" style="position:absolute;visibility:visible;mso-wrap-style:square" o:spid="_x0000_s1041" strokeweight=".25pt" o:connectortype="straight" from="0,13365" to="20000,1336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2bsYAAADbAAAADwAAAGRycy9kb3ducmV2LnhtbESPT2sCQQzF7wW/w5BCb3W2pYiuzkqx&#10;Ch6kRW3RY9jJ/qE7mXVn1PXbN4eCt4T38t4vs3nvGnWhLtSeDbwME1DEubc1lwa+96vnMagQkS02&#10;nsnAjQLMs8HDDFPrr7ylyy6WSkI4pGigirFNtQ55RQ7D0LfEohW+cxhl7UptO7xKuGv0a5KMtMOa&#10;paHClhYV5b+7szOAX9vNTzGq6XT4mBw3y8/jejV+M+bpsX+fgorUx7v5/3ptBV9g5RcZQ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g9m7GAAAA2wAAAA8AAAAAAAAA&#10;AAAAAAAAoQIAAGRycy9kb3ducmV2LnhtbFBLBQYAAAAABAAEAPkAAACUAwAAAAA=&#10;">
                <v:stroke startarrowwidth="narrow" startarrowlength="short" endarrowwidth="narrow" endarrowlength="short"/>
              </v:line>
              <v:line id="Line 19" style="position:absolute;visibility:visible;mso-wrap-style:square" o:spid="_x0000_s1042" strokeweight=".25pt" o:connectortype="straight" from="0,14329" to="20000,143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xT9cIAAADbAAAADwAAAGRycy9kb3ducmV2LnhtbERPTYvCMBC9L+x/CCN4W1NFxFajyKrg&#10;QVx0FT0OzdgWm0ltotZ/vxGEvc3jfc542phS3Kl2hWUF3U4Egji1uuBMwf53+TUE4TyyxtIyKXiS&#10;g+nk82OMibYP3tJ95zMRQtglqCD3vkqkdGlOBl3HVsSBO9vaoA+wzqSu8RHCTSl7UTSQBgsODTlW&#10;9J1TetndjAL82a4P50FB1+M8Pq0Xm9NqOewr1W41sxEIT43/F7/dKx3mx/D6JRw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xT9cIAAADbAAAADwAAAAAAAAAAAAAA&#10;AAChAgAAZHJzL2Rvd25yZXYueG1sUEsFBgAAAAAEAAQA+QAAAJADAAAAAA==&#10;">
                <v:stroke startarrowwidth="narrow" startarrowlength="short" endarrowwidth="narrow" endarrowlength="short"/>
              </v:line>
              <v:line id="Line 20" style="position:absolute;visibility:visible;mso-wrap-style:square" o:spid="_x0000_s1043" strokeweight=".25pt" o:connectortype="straight" from="0,15293" to="20000,1529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ow1cAAAADbAAAADwAAAGRycy9kb3ducmV2LnhtbERPy4rCMBTdD/gP4QruxlQR0WoU8QEu&#10;RPGFLi/NtS02N7XJaOfvzUJweTjv8bQ2hXhS5XLLCjrtCARxYnXOqYLTcfU7AOE8ssbCMin4JwfT&#10;SeNnjLG2L97T8+BTEULYxagg876MpXRJRgZd25bEgbvZyqAPsEqlrvAVwk0hu1HUlwZzDg0ZljTP&#10;KLkf/owC3O0351s/p8dlMbxultvrejXoKdVq1rMRCE+1/4o/7rVW0A3rw5fwA+Tk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6MNXAAAAA2wAAAA8AAAAAAAAAAAAAAAAA&#10;oQIAAGRycy9kb3ducmV2LnhtbFBLBQYAAAAABAAEAPkAAACOAwAAAAA=&#10;">
                <v:stroke startarrowwidth="narrow" startarrowlength="short" endarrowwidth="narrow" endarrowlength="short"/>
              </v:line>
              <v:line id="Line 21" style="position:absolute;visibility:visible;mso-wrap-style:square" o:spid="_x0000_s1044" strokeweight=".25pt" o:connectortype="straight" from="0,16257" to="20000,1625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aVTsYAAADbAAAADwAAAGRycy9kb3ducmV2LnhtbESPQWvCQBSE74L/YXlCb2aTUMSmrqFo&#10;Ax6kRdtSj4/sMwnNvk2zq8Z/3y0IHoeZ+YZZ5INpxZl611hWkEQxCOLS6oYrBZ8fxXQOwnlkja1l&#10;UnAlB/lyPFpgpu2Fd3Te+0oECLsMFdTed5mUrqzJoItsRxy8o+0N+iD7SuoeLwFuWpnG8UwabDgs&#10;1NjRqqbyZ38yCvB9t/06zhr6/V4/Hbavb4dNMX9U6mEyvDyD8DT4e/jW3mgFaQL/X8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2lU7GAAAA2wAAAA8AAAAAAAAA&#10;AAAAAAAAoQIAAGRycy9kb3ducmV2LnhtbFBLBQYAAAAABAAEAPkAAACUAwAAAAA=&#10;">
                <v:stroke startarrowwidth="narrow" startarrowlength="short" endarrowwidth="narrow" endarrowlength="short"/>
              </v:line>
              <v:line id="Line 22" style="position:absolute;visibility:visible;mso-wrap-style:square" o:spid="_x0000_s1045" strokeweight=".25pt" o:connectortype="straight" from="0,17221" to="20000,1722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QLOcYAAADbAAAADwAAAGRycy9kb3ducmV2LnhtbESPQWvCQBSE74L/YXlCb7oxlGDTrCJt&#10;AzlIi7aix0f2mYRm36bZVeO/7xaEHoeZ+YbJVoNpxYV611hWMJ9FIIhLqxuuFHx95tMFCOeRNbaW&#10;ScGNHKyW41GGqbZX3tJl5ysRIOxSVFB736VSurImg25mO+LgnWxv0AfZV1L3eA1w08o4ihJpsOGw&#10;UGNHLzWV37uzUYAf283+lDT0c3h9Om7e3o9FvnhU6mEyrJ9BeBr8f/jeLrSCOIa/L+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kCznGAAAA2wAAAA8AAAAAAAAA&#10;AAAAAAAAoQIAAGRycy9kb3ducmV2LnhtbFBLBQYAAAAABAAEAPkAAACUAwAAAAA=&#10;">
                <v:stroke startarrowwidth="narrow" startarrowlength="short" endarrowwidth="narrow" endarrowlength="short"/>
              </v:line>
              <v:line id="Line 23" style="position:absolute;visibility:visible;mso-wrap-style:square" o:spid="_x0000_s1046" strokeweight=".25pt" o:connectortype="straight" from="0,18185" to="20000,1818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uosUAAADbAAAADwAAAGRycy9kb3ducmV2LnhtbESPT4vCMBTE78J+h/AWvGnqH0SrURZd&#10;wYMouooeH82zLdu8dJuo9dsbQdjjMDO/YSaz2hTiRpXLLSvotCMQxInVOacKDj/L1hCE88gaC8uk&#10;4EEOZtOPxgRjbe+8o9vepyJA2MWoIPO+jKV0SUYGXduWxMG72MqgD7JKpa7wHuCmkN0oGkiDOYeF&#10;DEuaZ5T87q9GAW536+NlkNPfaTE6r78359Vy2Feq+Vl/jUF4qv1/+N1eaQXdHry+hB8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iuosUAAADbAAAADwAAAAAAAAAA&#10;AAAAAAChAgAAZHJzL2Rvd25yZXYueG1sUEsFBgAAAAAEAAQA+QAAAJMDAAAAAA==&#10;">
                <v:stroke startarrowwidth="narrow" startarrowlength="short" endarrowwidth="narrow" endarrowlength="short"/>
              </v:line>
              <v:line id="Line 24" style="position:absolute;visibility:visible;mso-wrap-style:square" o:spid="_x0000_s1047" strokeweight=".25pt" o:connectortype="straight" from="0,19149" to="20000,1915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>
                <v:stroke startarrowwidth="narrow" startarrowlength="short" endarrowwidth="narrow" endarrowlength="short"/>
              </v:line>
              <v:line id="Line 25" style="position:absolute;visibility:visible;mso-wrap-style:square" o:spid="_x0000_s1048" strokeweight=".25pt" o:connectortype="straight" from="0,20113" to="20000,2011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2TTcQAAADbAAAADwAAAGRycy9kb3ducmV2LnhtbESPQYvCMBSE78L+h/AWvGmqqGg1yqIr&#10;eBBFV9Hjo3m2ZZuXbhO1/nsjCHscZuYbZjKrTSFuVLncsoJOOwJBnFidc6rg8LNsDUE4j6yxsEwK&#10;HuRgNv1oTDDW9s47uu19KgKEXYwKMu/LWEqXZGTQtW1JHLyLrQz6IKtU6grvAW4K2Y2igTSYc1jI&#10;sKR5Rsnv/moU4Ha3Pl4GOf2dFqPz+ntzXi2HPaWan/XXGISn2v+H3+2VVtDtw+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ZNNxAAAANsAAAAPAAAAAAAAAAAA&#10;AAAAAKECAABkcnMvZG93bnJldi54bWxQSwUGAAAAAAQABAD5AAAAkgMAAAAA&#10;">
                <v:stroke startarrowwidth="narrow" startarrowlength="short" endarrowwidth="narrow" endarrowlength="short"/>
              </v:line>
              <v:line id="Line 26" style="position:absolute;visibility:visible;mso-wrap-style:square" o:spid="_x0000_s1049" strokeweight=".25pt" o:connectortype="straight" from="0,21077" to="20000,2107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8NOsQAAADbAAAADwAAAGRycy9kb3ducmV2LnhtbESPT4vCMBTE7wt+h/AEb2uqSNFqFNEV&#10;PMiK/9Djo3m2xeal22S1++3NguBxmJnfMJNZY0pxp9oVlhX0uhEI4tTqgjMFx8PqcwjCeWSNpWVS&#10;8EcOZtPWxwQTbR+8o/veZyJA2CWoIPe+SqR0aU4GXddWxMG72tqgD7LOpK7xEeCmlP0oiqXBgsNC&#10;jhUtckpv+1+jALe7zekaF/RzXo4um6/vy3o1HCjVaTfzMQhPjX+HX+21VtCP4f9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w06xAAAANsAAAAPAAAAAAAAAAAA&#10;AAAAAKECAABkcnMvZG93bnJldi54bWxQSwUGAAAAAAQABAD5AAAAkgMAAAAA&#10;">
                <v:stroke startarrowwidth="narrow" startarrowlength="short" endarrowwidth="narrow" endarrowlength="short"/>
              </v:line>
              <v:line id="Line 27" style="position:absolute;visibility:visible;mso-wrap-style:square" o:spid="_x0000_s1050" strokeweight=".25pt" o:connectortype="straight" from="0,22041" to="20000,2204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oocYAAADbAAAADwAAAGRycy9kb3ducmV2LnhtbESPQWvCQBSE70L/w/IK3sxGEavRVUpb&#10;wUNoSaro8ZF9JqHZt2l21fjvu4VCj8PMfMOsNr1pxJU6V1tWMI5iEMSF1TWXCvaf29EchPPIGhvL&#10;pOBODjbrh8EKE21vnNE196UIEHYJKqi8bxMpXVGRQRfZljh4Z9sZ9EF2pdQd3gLcNHISxzNpsOaw&#10;UGFLLxUVX/nFKMCPLD2cZzV9H18Xp/Tt/bTbzqdKDR/75yUIT73/D/+1d1rB5Al+v4Qf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TqKHGAAAA2wAAAA8AAAAAAAAA&#10;AAAAAAAAoQIAAGRycy9kb3ducmV2LnhtbFBLBQYAAAAABAAEAPkAAACUAwAAAAA=&#10;">
                <v:stroke startarrowwidth="narrow" startarrowlength="short" endarrowwidth="narrow" endarrowlength="short"/>
              </v:line>
              <v:line id="Line 28" style="position:absolute;visibility:visible;mso-wrap-style:square" o:spid="_x0000_s1051" strokeweight=".25pt" o:connectortype="straight" from="0,23005" to="20000,2300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808AAAADbAAAADwAAAGRycy9kb3ducmV2LnhtbERPy4rCMBTdD/gP4QruxlQR0WoU8QEu&#10;RPGFLi/NtS02N7XJaOfvzUJweTjv8bQ2hXhS5XLLCjrtCARxYnXOqYLTcfU7AOE8ssbCMin4JwfT&#10;SeNnjLG2L97T8+BTEULYxagg876MpXRJRgZd25bEgbvZyqAPsEqlrvAVwk0hu1HUlwZzDg0ZljTP&#10;KLkf/owC3O0351s/p8dlMbxultvrejXoKdVq1rMRCE+1/4o/7rVW0A1jw5fwA+Tk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MPNPAAAAA2wAAAA8AAAAAAAAAAAAAAAAA&#10;oQIAAGRycy9kb3ducmV2LnhtbFBLBQYAAAAABAAEAPkAAACOAwAAAAA=&#10;">
                <v:stroke startarrowwidth="narrow" startarrowlength="short" endarrowwidth="narrow" endarrowlength="short"/>
              </v:line>
              <w10:anchorlock/>
            </v:group>
          </w:pict>
        </mc:Fallback>
      </mc:AlternateContent>
    </w:r>
    <w:r w:rsidR="00B64B3C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55905688" wp14:editId="1D548D07">
              <wp:simplePos x="0" y="0"/>
              <wp:positionH relativeFrom="column">
                <wp:posOffset>-65405</wp:posOffset>
              </wp:positionH>
              <wp:positionV relativeFrom="paragraph">
                <wp:posOffset>-450850</wp:posOffset>
              </wp:positionV>
              <wp:extent cx="635" cy="1080198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801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line id="Line 1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5pt" from="-5.15pt,-35.5pt" to="-5.1pt,815.05pt" w14:anchorId="66D9BA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">
              <v:stroke startarrowwidth="narrow" startarrowlength="short" endarrowwidth="narrow" endarrowlength="short"/>
              <w10:anchorlock/>
            </v:line>
          </w:pict>
        </mc:Fallback>
      </mc:AlternateContent>
    </w:r>
    <w:r w:rsidR="00B64B3C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FB3156A" wp14:editId="2449757A">
              <wp:simplePos x="0" y="0"/>
              <wp:positionH relativeFrom="column">
                <wp:posOffset>4782185</wp:posOffset>
              </wp:positionH>
              <wp:positionV relativeFrom="paragraph">
                <wp:posOffset>-450850</wp:posOffset>
              </wp:positionV>
              <wp:extent cx="635" cy="1080198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801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line id="Line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5pt" from="376.55pt,-35.5pt" to="376.6pt,815.05pt" w14:anchorId="68CC7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">
              <v:stroke startarrowwidth="narrow" startarrowlength="short" endarrowwidth="narrow" endarrowlength="short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0628" w14:textId="61502BAE" w:rsidR="004731CA" w:rsidRDefault="00473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E03"/>
    <w:multiLevelType w:val="hybridMultilevel"/>
    <w:tmpl w:val="078E23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ACC"/>
    <w:multiLevelType w:val="hybridMultilevel"/>
    <w:tmpl w:val="256E32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7E6A"/>
    <w:multiLevelType w:val="hybridMultilevel"/>
    <w:tmpl w:val="16B43CB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6AA7"/>
    <w:multiLevelType w:val="hybridMultilevel"/>
    <w:tmpl w:val="078E23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D0E"/>
    <w:multiLevelType w:val="hybridMultilevel"/>
    <w:tmpl w:val="256E32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2D1B"/>
    <w:multiLevelType w:val="hybridMultilevel"/>
    <w:tmpl w:val="48DC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B14"/>
    <w:multiLevelType w:val="hybridMultilevel"/>
    <w:tmpl w:val="CF24201E"/>
    <w:lvl w:ilvl="0" w:tplc="91982076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8505E"/>
    <w:multiLevelType w:val="hybridMultilevel"/>
    <w:tmpl w:val="D4F688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122B"/>
    <w:multiLevelType w:val="hybridMultilevel"/>
    <w:tmpl w:val="5B5AD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C1656"/>
    <w:multiLevelType w:val="hybridMultilevel"/>
    <w:tmpl w:val="078E23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0EBD"/>
    <w:multiLevelType w:val="hybridMultilevel"/>
    <w:tmpl w:val="C3ECD2DE"/>
    <w:lvl w:ilvl="0" w:tplc="99527EAA">
      <w:start w:val="1"/>
      <w:numFmt w:val="upperRoman"/>
      <w:lvlText w:val="%1)"/>
      <w:lvlJc w:val="left"/>
      <w:pPr>
        <w:ind w:left="709" w:hanging="720"/>
      </w:pPr>
      <w:rPr>
        <w:rFonts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3001F32"/>
    <w:multiLevelType w:val="hybridMultilevel"/>
    <w:tmpl w:val="256E32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6DE7"/>
    <w:multiLevelType w:val="hybridMultilevel"/>
    <w:tmpl w:val="CF24201E"/>
    <w:lvl w:ilvl="0" w:tplc="91982076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85B23"/>
    <w:multiLevelType w:val="hybridMultilevel"/>
    <w:tmpl w:val="29FABE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E1733"/>
    <w:multiLevelType w:val="hybridMultilevel"/>
    <w:tmpl w:val="C5200C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5AC8"/>
    <w:multiLevelType w:val="hybridMultilevel"/>
    <w:tmpl w:val="078E23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E7F16"/>
    <w:multiLevelType w:val="hybridMultilevel"/>
    <w:tmpl w:val="078E23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144AA"/>
    <w:multiLevelType w:val="hybridMultilevel"/>
    <w:tmpl w:val="CFD00E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B7615"/>
    <w:multiLevelType w:val="hybridMultilevel"/>
    <w:tmpl w:val="C0D649F0"/>
    <w:lvl w:ilvl="0" w:tplc="99527EAA">
      <w:start w:val="1"/>
      <w:numFmt w:val="upperRoman"/>
      <w:lvlText w:val="%1)"/>
      <w:lvlJc w:val="left"/>
      <w:pPr>
        <w:ind w:left="709" w:hanging="720"/>
      </w:pPr>
      <w:rPr>
        <w:rFonts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85EBB"/>
    <w:multiLevelType w:val="hybridMultilevel"/>
    <w:tmpl w:val="256E32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97883">
    <w:abstractNumId w:val="2"/>
  </w:num>
  <w:num w:numId="2" w16cid:durableId="1235817366">
    <w:abstractNumId w:val="7"/>
  </w:num>
  <w:num w:numId="3" w16cid:durableId="786318513">
    <w:abstractNumId w:val="17"/>
  </w:num>
  <w:num w:numId="4" w16cid:durableId="45878278">
    <w:abstractNumId w:val="14"/>
  </w:num>
  <w:num w:numId="5" w16cid:durableId="492645313">
    <w:abstractNumId w:val="19"/>
  </w:num>
  <w:num w:numId="6" w16cid:durableId="346635394">
    <w:abstractNumId w:val="6"/>
  </w:num>
  <w:num w:numId="7" w16cid:durableId="1672372522">
    <w:abstractNumId w:val="11"/>
  </w:num>
  <w:num w:numId="8" w16cid:durableId="317806636">
    <w:abstractNumId w:val="1"/>
  </w:num>
  <w:num w:numId="9" w16cid:durableId="1674448953">
    <w:abstractNumId w:val="4"/>
  </w:num>
  <w:num w:numId="10" w16cid:durableId="985620218">
    <w:abstractNumId w:val="12"/>
  </w:num>
  <w:num w:numId="11" w16cid:durableId="1013652799">
    <w:abstractNumId w:val="0"/>
  </w:num>
  <w:num w:numId="12" w16cid:durableId="1217663284">
    <w:abstractNumId w:val="15"/>
  </w:num>
  <w:num w:numId="13" w16cid:durableId="1916627504">
    <w:abstractNumId w:val="16"/>
  </w:num>
  <w:num w:numId="14" w16cid:durableId="962541948">
    <w:abstractNumId w:val="3"/>
  </w:num>
  <w:num w:numId="15" w16cid:durableId="2082676822">
    <w:abstractNumId w:val="9"/>
  </w:num>
  <w:num w:numId="16" w16cid:durableId="1448083960">
    <w:abstractNumId w:val="13"/>
  </w:num>
  <w:num w:numId="17" w16cid:durableId="1092435114">
    <w:abstractNumId w:val="10"/>
  </w:num>
  <w:num w:numId="18" w16cid:durableId="698824011">
    <w:abstractNumId w:val="18"/>
  </w:num>
  <w:num w:numId="19" w16cid:durableId="1863205198">
    <w:abstractNumId w:val="8"/>
  </w:num>
  <w:num w:numId="20" w16cid:durableId="1604803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78"/>
    <w:rsid w:val="0000447E"/>
    <w:rsid w:val="0000769A"/>
    <w:rsid w:val="000129BA"/>
    <w:rsid w:val="00013E38"/>
    <w:rsid w:val="00016347"/>
    <w:rsid w:val="00017C33"/>
    <w:rsid w:val="000458C1"/>
    <w:rsid w:val="00080B94"/>
    <w:rsid w:val="000862EF"/>
    <w:rsid w:val="00092F15"/>
    <w:rsid w:val="00093E5B"/>
    <w:rsid w:val="000C5407"/>
    <w:rsid w:val="000E2BD9"/>
    <w:rsid w:val="001002EE"/>
    <w:rsid w:val="00113FA2"/>
    <w:rsid w:val="00117363"/>
    <w:rsid w:val="00121279"/>
    <w:rsid w:val="00122E92"/>
    <w:rsid w:val="00137B1B"/>
    <w:rsid w:val="00143643"/>
    <w:rsid w:val="00156C98"/>
    <w:rsid w:val="001578DE"/>
    <w:rsid w:val="00190C07"/>
    <w:rsid w:val="001A7D23"/>
    <w:rsid w:val="001B5A12"/>
    <w:rsid w:val="001C6E91"/>
    <w:rsid w:val="001D6781"/>
    <w:rsid w:val="001F4437"/>
    <w:rsid w:val="001F4867"/>
    <w:rsid w:val="001F64DC"/>
    <w:rsid w:val="00221856"/>
    <w:rsid w:val="00233975"/>
    <w:rsid w:val="00234ECC"/>
    <w:rsid w:val="00236C45"/>
    <w:rsid w:val="00237892"/>
    <w:rsid w:val="00244E34"/>
    <w:rsid w:val="00255E08"/>
    <w:rsid w:val="0026295F"/>
    <w:rsid w:val="002634CB"/>
    <w:rsid w:val="00267CD3"/>
    <w:rsid w:val="0028644E"/>
    <w:rsid w:val="002A244A"/>
    <w:rsid w:val="002A52EC"/>
    <w:rsid w:val="002B24AD"/>
    <w:rsid w:val="002D52AA"/>
    <w:rsid w:val="00305334"/>
    <w:rsid w:val="003074F4"/>
    <w:rsid w:val="00311A67"/>
    <w:rsid w:val="00341E4F"/>
    <w:rsid w:val="00360604"/>
    <w:rsid w:val="00384398"/>
    <w:rsid w:val="00393CA3"/>
    <w:rsid w:val="0039554B"/>
    <w:rsid w:val="00395C0C"/>
    <w:rsid w:val="003A4854"/>
    <w:rsid w:val="003A6D80"/>
    <w:rsid w:val="003C1FF6"/>
    <w:rsid w:val="003C6658"/>
    <w:rsid w:val="003D3240"/>
    <w:rsid w:val="003D5C32"/>
    <w:rsid w:val="003E1986"/>
    <w:rsid w:val="003E3BD1"/>
    <w:rsid w:val="00430734"/>
    <w:rsid w:val="004401D1"/>
    <w:rsid w:val="00443C74"/>
    <w:rsid w:val="00446025"/>
    <w:rsid w:val="00446460"/>
    <w:rsid w:val="004731CA"/>
    <w:rsid w:val="0048068A"/>
    <w:rsid w:val="00482E57"/>
    <w:rsid w:val="00486B9B"/>
    <w:rsid w:val="00497D04"/>
    <w:rsid w:val="004D67A7"/>
    <w:rsid w:val="004E1E84"/>
    <w:rsid w:val="004E226D"/>
    <w:rsid w:val="004F6F2C"/>
    <w:rsid w:val="004F7390"/>
    <w:rsid w:val="004F7BAB"/>
    <w:rsid w:val="00505D09"/>
    <w:rsid w:val="00527FB1"/>
    <w:rsid w:val="005425F4"/>
    <w:rsid w:val="005677CF"/>
    <w:rsid w:val="00570DF5"/>
    <w:rsid w:val="00572E24"/>
    <w:rsid w:val="00574B5B"/>
    <w:rsid w:val="00574F82"/>
    <w:rsid w:val="005752BF"/>
    <w:rsid w:val="005A6F78"/>
    <w:rsid w:val="005C1469"/>
    <w:rsid w:val="005C4484"/>
    <w:rsid w:val="005D1727"/>
    <w:rsid w:val="005E3EC0"/>
    <w:rsid w:val="00601999"/>
    <w:rsid w:val="0060635B"/>
    <w:rsid w:val="006257C9"/>
    <w:rsid w:val="00635446"/>
    <w:rsid w:val="006662E8"/>
    <w:rsid w:val="006774B5"/>
    <w:rsid w:val="00693249"/>
    <w:rsid w:val="006B7FA9"/>
    <w:rsid w:val="006C3D84"/>
    <w:rsid w:val="006D22C3"/>
    <w:rsid w:val="006E09EE"/>
    <w:rsid w:val="006F4C47"/>
    <w:rsid w:val="007041FA"/>
    <w:rsid w:val="00704918"/>
    <w:rsid w:val="007141C6"/>
    <w:rsid w:val="0072093D"/>
    <w:rsid w:val="00721DD9"/>
    <w:rsid w:val="00732D2A"/>
    <w:rsid w:val="00732FA4"/>
    <w:rsid w:val="00734892"/>
    <w:rsid w:val="00754264"/>
    <w:rsid w:val="00770243"/>
    <w:rsid w:val="007712A5"/>
    <w:rsid w:val="00771B38"/>
    <w:rsid w:val="007A0793"/>
    <w:rsid w:val="007B6F88"/>
    <w:rsid w:val="007C3C8F"/>
    <w:rsid w:val="007D64C2"/>
    <w:rsid w:val="007D6D50"/>
    <w:rsid w:val="007E4DD6"/>
    <w:rsid w:val="0081296D"/>
    <w:rsid w:val="00814E0B"/>
    <w:rsid w:val="00815AE1"/>
    <w:rsid w:val="0082242D"/>
    <w:rsid w:val="008331F7"/>
    <w:rsid w:val="00833A10"/>
    <w:rsid w:val="00833F6F"/>
    <w:rsid w:val="008414A5"/>
    <w:rsid w:val="008512DC"/>
    <w:rsid w:val="0086145B"/>
    <w:rsid w:val="0086156B"/>
    <w:rsid w:val="008741B6"/>
    <w:rsid w:val="00891A6A"/>
    <w:rsid w:val="008B3ED2"/>
    <w:rsid w:val="008B56F5"/>
    <w:rsid w:val="008C2E3A"/>
    <w:rsid w:val="008D19DE"/>
    <w:rsid w:val="00903C1B"/>
    <w:rsid w:val="00907BB3"/>
    <w:rsid w:val="0091786C"/>
    <w:rsid w:val="0092014E"/>
    <w:rsid w:val="0093408D"/>
    <w:rsid w:val="0093599F"/>
    <w:rsid w:val="009627AB"/>
    <w:rsid w:val="00987A70"/>
    <w:rsid w:val="009C498D"/>
    <w:rsid w:val="009E1406"/>
    <w:rsid w:val="009F13DD"/>
    <w:rsid w:val="00A02A0E"/>
    <w:rsid w:val="00A1584F"/>
    <w:rsid w:val="00A310A6"/>
    <w:rsid w:val="00A43E28"/>
    <w:rsid w:val="00A44540"/>
    <w:rsid w:val="00A479AC"/>
    <w:rsid w:val="00A617E3"/>
    <w:rsid w:val="00A61F4D"/>
    <w:rsid w:val="00A634C5"/>
    <w:rsid w:val="00A975A8"/>
    <w:rsid w:val="00AA2EE1"/>
    <w:rsid w:val="00AA3B32"/>
    <w:rsid w:val="00AC0F74"/>
    <w:rsid w:val="00AE250F"/>
    <w:rsid w:val="00AE7CC2"/>
    <w:rsid w:val="00AF09F0"/>
    <w:rsid w:val="00AF6D23"/>
    <w:rsid w:val="00B21572"/>
    <w:rsid w:val="00B51E9E"/>
    <w:rsid w:val="00B5445C"/>
    <w:rsid w:val="00B57113"/>
    <w:rsid w:val="00B64B3C"/>
    <w:rsid w:val="00B747CF"/>
    <w:rsid w:val="00BA126B"/>
    <w:rsid w:val="00BA18FF"/>
    <w:rsid w:val="00BA22BF"/>
    <w:rsid w:val="00BB12B3"/>
    <w:rsid w:val="00BB4649"/>
    <w:rsid w:val="00BB614F"/>
    <w:rsid w:val="00BC42B4"/>
    <w:rsid w:val="00BD08EC"/>
    <w:rsid w:val="00BD4ADA"/>
    <w:rsid w:val="00BD692D"/>
    <w:rsid w:val="00BE009A"/>
    <w:rsid w:val="00BE470B"/>
    <w:rsid w:val="00C0600E"/>
    <w:rsid w:val="00C126D2"/>
    <w:rsid w:val="00C26889"/>
    <w:rsid w:val="00C3396E"/>
    <w:rsid w:val="00C403AC"/>
    <w:rsid w:val="00C432A7"/>
    <w:rsid w:val="00C47C58"/>
    <w:rsid w:val="00C6559F"/>
    <w:rsid w:val="00C656BF"/>
    <w:rsid w:val="00CA1C12"/>
    <w:rsid w:val="00CA735C"/>
    <w:rsid w:val="00CB1AD4"/>
    <w:rsid w:val="00CB29B5"/>
    <w:rsid w:val="00CB6F05"/>
    <w:rsid w:val="00CC3E0F"/>
    <w:rsid w:val="00CE2C13"/>
    <w:rsid w:val="00CE40C2"/>
    <w:rsid w:val="00CF1087"/>
    <w:rsid w:val="00CF3450"/>
    <w:rsid w:val="00D0007F"/>
    <w:rsid w:val="00D0602B"/>
    <w:rsid w:val="00D130E0"/>
    <w:rsid w:val="00D24488"/>
    <w:rsid w:val="00D32544"/>
    <w:rsid w:val="00D352C2"/>
    <w:rsid w:val="00D36907"/>
    <w:rsid w:val="00D36D91"/>
    <w:rsid w:val="00D43B68"/>
    <w:rsid w:val="00D6062C"/>
    <w:rsid w:val="00D87048"/>
    <w:rsid w:val="00D92433"/>
    <w:rsid w:val="00D92DC5"/>
    <w:rsid w:val="00D93991"/>
    <w:rsid w:val="00D96083"/>
    <w:rsid w:val="00DC6197"/>
    <w:rsid w:val="00DF073A"/>
    <w:rsid w:val="00DF143D"/>
    <w:rsid w:val="00DF361B"/>
    <w:rsid w:val="00DF4868"/>
    <w:rsid w:val="00E00636"/>
    <w:rsid w:val="00E27D98"/>
    <w:rsid w:val="00E36027"/>
    <w:rsid w:val="00E4277B"/>
    <w:rsid w:val="00E44D0C"/>
    <w:rsid w:val="00E51724"/>
    <w:rsid w:val="00E52C69"/>
    <w:rsid w:val="00E56B81"/>
    <w:rsid w:val="00E63286"/>
    <w:rsid w:val="00E916B8"/>
    <w:rsid w:val="00E95153"/>
    <w:rsid w:val="00EB28EC"/>
    <w:rsid w:val="00EC4829"/>
    <w:rsid w:val="00ED2FD8"/>
    <w:rsid w:val="00ED60BB"/>
    <w:rsid w:val="00EE05B1"/>
    <w:rsid w:val="00EE6638"/>
    <w:rsid w:val="00EF7B27"/>
    <w:rsid w:val="00F06910"/>
    <w:rsid w:val="00F22291"/>
    <w:rsid w:val="00F253E8"/>
    <w:rsid w:val="00F51504"/>
    <w:rsid w:val="00F75B46"/>
    <w:rsid w:val="00F84E88"/>
    <w:rsid w:val="00FB21A3"/>
    <w:rsid w:val="00FB7E44"/>
    <w:rsid w:val="07556C57"/>
    <w:rsid w:val="08E5B9AB"/>
    <w:rsid w:val="0AED9EE7"/>
    <w:rsid w:val="130ECDAD"/>
    <w:rsid w:val="284F2AF1"/>
    <w:rsid w:val="2BD7D725"/>
    <w:rsid w:val="2C984BA8"/>
    <w:rsid w:val="2EFA78F3"/>
    <w:rsid w:val="3098428D"/>
    <w:rsid w:val="3AF714F1"/>
    <w:rsid w:val="4152C3D7"/>
    <w:rsid w:val="5658A9AA"/>
    <w:rsid w:val="59894E47"/>
    <w:rsid w:val="5EB2171B"/>
    <w:rsid w:val="64A8AB1A"/>
    <w:rsid w:val="6B4408AA"/>
    <w:rsid w:val="735C2A13"/>
    <w:rsid w:val="739FA65C"/>
    <w:rsid w:val="7577F816"/>
    <w:rsid w:val="79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177A2"/>
  <w15:chartTrackingRefBased/>
  <w15:docId w15:val="{5FDA51DD-F07D-4494-863F-02A0302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B3C"/>
    <w:pPr>
      <w:widowControl w:val="0"/>
      <w:spacing w:line="480" w:lineRule="exact"/>
      <w:jc w:val="both"/>
    </w:pPr>
    <w:rPr>
      <w:rFonts w:ascii="Courier New" w:hAnsi="Courier New"/>
      <w:position w:val="6"/>
      <w:sz w:val="24"/>
    </w:rPr>
  </w:style>
  <w:style w:type="paragraph" w:styleId="Titolo1">
    <w:name w:val="heading 1"/>
    <w:basedOn w:val="Titolo"/>
    <w:next w:val="Normale"/>
    <w:qFormat/>
    <w:rsid w:val="00117363"/>
    <w:pPr>
      <w:outlineLvl w:val="0"/>
    </w:p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3402"/>
        <w:tab w:val="left" w:pos="6237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widowControl/>
      <w:spacing w:line="240" w:lineRule="auto"/>
      <w:jc w:val="center"/>
      <w:outlineLvl w:val="4"/>
    </w:pPr>
    <w:rPr>
      <w:position w:val="0"/>
      <w:sz w:val="28"/>
    </w:rPr>
  </w:style>
  <w:style w:type="paragraph" w:styleId="Titolo6">
    <w:name w:val="heading 6"/>
    <w:basedOn w:val="Normale"/>
    <w:next w:val="Normale"/>
    <w:qFormat/>
    <w:pPr>
      <w:keepNext/>
      <w:widowControl/>
      <w:spacing w:line="360" w:lineRule="auto"/>
      <w:ind w:right="28"/>
      <w:jc w:val="center"/>
      <w:outlineLvl w:val="5"/>
    </w:pPr>
    <w:rPr>
      <w:position w:val="0"/>
      <w:sz w:val="28"/>
    </w:rPr>
  </w:style>
  <w:style w:type="paragraph" w:styleId="Titolo7">
    <w:name w:val="heading 7"/>
    <w:basedOn w:val="Normale"/>
    <w:next w:val="Normale"/>
    <w:qFormat/>
    <w:pPr>
      <w:keepNext/>
      <w:widowControl/>
      <w:spacing w:line="400" w:lineRule="exact"/>
      <w:outlineLvl w:val="6"/>
    </w:pPr>
    <w:rPr>
      <w:rFonts w:ascii="Arial" w:hAnsi="Arial"/>
      <w:position w:val="0"/>
    </w:rPr>
  </w:style>
  <w:style w:type="paragraph" w:styleId="Titolo8">
    <w:name w:val="heading 8"/>
    <w:basedOn w:val="Normale"/>
    <w:next w:val="Normale"/>
    <w:qFormat/>
    <w:pPr>
      <w:keepNext/>
      <w:spacing w:line="482" w:lineRule="exact"/>
      <w:jc w:val="center"/>
      <w:outlineLvl w:val="7"/>
    </w:pPr>
    <w:rPr>
      <w:rFonts w:ascii="Arial" w:hAnsi="Arial"/>
      <w:b/>
      <w:position w:val="0"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">
    <w:name w:val="Rientro"/>
    <w:basedOn w:val="Normale"/>
    <w:pPr>
      <w:keepLines/>
      <w:tabs>
        <w:tab w:val="left" w:pos="567"/>
      </w:tabs>
      <w:ind w:left="567" w:hanging="567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360" w:lineRule="auto"/>
    </w:pPr>
    <w:rPr>
      <w:rFonts w:ascii="Arial" w:hAnsi="Arial"/>
      <w:position w:val="0"/>
      <w:sz w:val="20"/>
    </w:rPr>
  </w:style>
  <w:style w:type="paragraph" w:styleId="Titolo">
    <w:name w:val="Title"/>
    <w:basedOn w:val="Normale"/>
    <w:qFormat/>
    <w:rsid w:val="00D32544"/>
    <w:pPr>
      <w:jc w:val="center"/>
    </w:pPr>
    <w:rPr>
      <w:sz w:val="20"/>
    </w:rPr>
  </w:style>
  <w:style w:type="paragraph" w:styleId="Rientrocorpodeltesto">
    <w:name w:val="Body Text Indent"/>
    <w:basedOn w:val="Normale"/>
    <w:pPr>
      <w:ind w:firstLine="340"/>
    </w:pPr>
    <w:rPr>
      <w:rFonts w:ascii="Arial" w:hAnsi="Arial"/>
    </w:rPr>
  </w:style>
  <w:style w:type="character" w:styleId="Numeropagina">
    <w:name w:val="page number"/>
    <w:basedOn w:val="Carpredefinitoparagrafo"/>
  </w:style>
  <w:style w:type="paragraph" w:styleId="Corpotesto">
    <w:name w:val="Body Text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Corpodeltesto3">
    <w:name w:val="Body Text 3"/>
    <w:basedOn w:val="Normale"/>
    <w:pPr>
      <w:widowControl/>
      <w:spacing w:line="240" w:lineRule="auto"/>
    </w:pPr>
    <w:rPr>
      <w:position w:val="0"/>
      <w:sz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Corpodeltesto">
    <w:name w:val="Corpo del testo"/>
    <w:basedOn w:val="Normale"/>
    <w:rPr>
      <w:rFonts w:ascii="Arial" w:hAnsi="Arial" w:cs="Arial"/>
      <w:caps/>
      <w:sz w:val="22"/>
    </w:rPr>
  </w:style>
  <w:style w:type="paragraph" w:styleId="Paragrafoelenco">
    <w:name w:val="List Paragraph"/>
    <w:basedOn w:val="Normale"/>
    <w:uiPriority w:val="34"/>
    <w:qFormat/>
    <w:rsid w:val="0000769A"/>
    <w:pPr>
      <w:ind w:left="720"/>
      <w:contextualSpacing/>
    </w:pPr>
  </w:style>
  <w:style w:type="table" w:styleId="Grigliatabella">
    <w:name w:val="Table Grid"/>
    <w:basedOn w:val="Tabellanormale"/>
    <w:rsid w:val="0085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4F7BAB"/>
  </w:style>
  <w:style w:type="character" w:styleId="Menzionenonrisolta">
    <w:name w:val="Unresolved Mention"/>
    <w:basedOn w:val="Carpredefinitoparagrafo"/>
    <w:uiPriority w:val="99"/>
    <w:semiHidden/>
    <w:unhideWhenUsed/>
    <w:rsid w:val="00D36D9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B29B5"/>
    <w:rPr>
      <w:rFonts w:ascii="Courier New" w:hAnsi="Courier New"/>
      <w:position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.ibfm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esktop\Comodato\Uso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0" ma:contentTypeDescription="Creare un nuovo documento." ma:contentTypeScope="" ma:versionID="609971623750ef5474a1e46f0f1c85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A931C-5C70-49A1-B0F4-3A7EBB93D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553206-6367-4ED6-8A96-B3C7FFECF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D5FAAC-FEDA-4A17-90E2-998605A01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0260E6-73A8-4D6A-9601-5B61A225B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UsoBollo.dotx</Template>
  <TotalTime>79</TotalTime>
  <Pages>16</Pages>
  <Words>2862</Words>
  <Characters>17303</Characters>
  <Application>Microsoft Office Word</Application>
  <DocSecurity>0</DocSecurity>
  <Lines>274</Lines>
  <Paragraphs>130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Marco Campani</dc:creator>
  <cp:keywords/>
  <dc:description/>
  <cp:lastModifiedBy>DAVIDE DI MARIA</cp:lastModifiedBy>
  <cp:revision>112</cp:revision>
  <cp:lastPrinted>2022-11-15T14:20:00Z</cp:lastPrinted>
  <dcterms:created xsi:type="dcterms:W3CDTF">2021-02-01T14:05:00Z</dcterms:created>
  <dcterms:modified xsi:type="dcterms:W3CDTF">2023-11-03T09:03:00Z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